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3345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号様式</w:t>
      </w:r>
    </w:p>
    <w:p w14:paraId="4FE5C70A" w14:textId="77777777" w:rsidR="00037330" w:rsidRDefault="0003733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施設利用者助成金請求</w:t>
      </w:r>
      <w:r>
        <w:rPr>
          <w:rFonts w:ascii="ＭＳ 明朝" w:hint="eastAsia"/>
        </w:rPr>
        <w:t>書</w:t>
      </w:r>
    </w:p>
    <w:p w14:paraId="3D11B6E8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BA2A7D0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A0CC5FB" w14:textId="77777777" w:rsidR="00037330" w:rsidRDefault="000373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37140BEB" w14:textId="77777777" w:rsidR="00037330" w:rsidRDefault="0003733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171A1921" w14:textId="77777777" w:rsidR="00037330" w:rsidRDefault="0003733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5F42C9E6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成田市長</w:t>
      </w:r>
    </w:p>
    <w:p w14:paraId="20485E43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35504C9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FA561B2" w14:textId="77777777" w:rsidR="00037330" w:rsidRDefault="000373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指定番号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　　</w:t>
      </w:r>
    </w:p>
    <w:p w14:paraId="46A1B8DD" w14:textId="77777777" w:rsidR="00037330" w:rsidRDefault="0003733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453DCFE6" w14:textId="77777777" w:rsidR="00037330" w:rsidRDefault="000373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52"/>
        </w:rPr>
        <w:t>開設</w:t>
      </w:r>
      <w:r>
        <w:rPr>
          <w:rFonts w:ascii="ＭＳ 明朝" w:hint="eastAsia"/>
        </w:rPr>
        <w:t xml:space="preserve">者　</w:t>
      </w: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6F5D8DAF" w14:textId="77777777" w:rsidR="00037330" w:rsidRDefault="000373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</w:t>
      </w:r>
      <w:r w:rsidR="0093659B">
        <w:rPr>
          <w:rFonts w:ascii="ＭＳ 明朝" w:hint="eastAsia"/>
        </w:rPr>
        <w:t xml:space="preserve">　</w:t>
      </w:r>
    </w:p>
    <w:p w14:paraId="73115853" w14:textId="77777777" w:rsidR="00037330" w:rsidRDefault="0003733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7B765BC3" w14:textId="77777777" w:rsidR="00037330" w:rsidRDefault="0003733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06AB5289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年　　月分の施設利用者助成金を次のとおり請求します。</w:t>
      </w:r>
    </w:p>
    <w:p w14:paraId="758A0DA2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457"/>
        <w:gridCol w:w="2457"/>
        <w:gridCol w:w="2457"/>
      </w:tblGrid>
      <w:tr w:rsidR="00037330" w14:paraId="4D24FA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134" w:type="dxa"/>
            <w:vAlign w:val="center"/>
          </w:tcPr>
          <w:p w14:paraId="4C3A0513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457" w:type="dxa"/>
            <w:vAlign w:val="center"/>
          </w:tcPr>
          <w:p w14:paraId="68E1823E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利用者数</w:t>
            </w:r>
          </w:p>
        </w:tc>
        <w:tc>
          <w:tcPr>
            <w:tcW w:w="2457" w:type="dxa"/>
            <w:vAlign w:val="center"/>
          </w:tcPr>
          <w:p w14:paraId="2E4E6448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利用券枚数</w:t>
            </w:r>
          </w:p>
        </w:tc>
        <w:tc>
          <w:tcPr>
            <w:tcW w:w="2457" w:type="dxa"/>
            <w:vAlign w:val="center"/>
          </w:tcPr>
          <w:p w14:paraId="1069FD3E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請求金額</w:t>
            </w:r>
          </w:p>
        </w:tc>
      </w:tr>
      <w:tr w:rsidR="00037330" w14:paraId="12D2FAF7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134" w:type="dxa"/>
            <w:vAlign w:val="center"/>
          </w:tcPr>
          <w:p w14:paraId="1EA17B70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</w:t>
            </w:r>
          </w:p>
        </w:tc>
        <w:tc>
          <w:tcPr>
            <w:tcW w:w="2457" w:type="dxa"/>
            <w:vAlign w:val="center"/>
          </w:tcPr>
          <w:p w14:paraId="340939C6" w14:textId="77777777" w:rsidR="00037330" w:rsidRDefault="0003733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57" w:type="dxa"/>
            <w:vAlign w:val="center"/>
          </w:tcPr>
          <w:p w14:paraId="60FA42B6" w14:textId="77777777" w:rsidR="00037330" w:rsidRDefault="0003733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57" w:type="dxa"/>
            <w:vAlign w:val="center"/>
          </w:tcPr>
          <w:p w14:paraId="7BDE1B87" w14:textId="77777777" w:rsidR="00037330" w:rsidRDefault="0003733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37330" w14:paraId="113B1BA8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134" w:type="dxa"/>
            <w:vAlign w:val="center"/>
          </w:tcPr>
          <w:p w14:paraId="42F27F04" w14:textId="77777777" w:rsidR="00037330" w:rsidRDefault="00037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</w:t>
            </w:r>
          </w:p>
        </w:tc>
        <w:tc>
          <w:tcPr>
            <w:tcW w:w="2457" w:type="dxa"/>
          </w:tcPr>
          <w:p w14:paraId="6BFF9983" w14:textId="77777777" w:rsidR="00037330" w:rsidRDefault="00037330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2457" w:type="dxa"/>
          </w:tcPr>
          <w:p w14:paraId="47B1275B" w14:textId="77777777" w:rsidR="00037330" w:rsidRDefault="00037330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2457" w:type="dxa"/>
          </w:tcPr>
          <w:p w14:paraId="723FB622" w14:textId="77777777" w:rsidR="00037330" w:rsidRDefault="00037330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</w:tr>
    </w:tbl>
    <w:p w14:paraId="23A0C5B0" w14:textId="77777777" w:rsidR="00037330" w:rsidRDefault="00037330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>※印欄は，記入しないでください。</w:t>
      </w:r>
    </w:p>
    <w:p w14:paraId="69CCB99E" w14:textId="77777777" w:rsidR="00037330" w:rsidRDefault="000373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　　利用券</w:t>
      </w:r>
    </w:p>
    <w:p w14:paraId="6DF9C394" w14:textId="77777777" w:rsidR="00FB1585" w:rsidRDefault="00FB158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D0F529" w14:textId="77777777" w:rsidR="00FB1585" w:rsidRDefault="00FB158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59EB0D" w14:textId="77777777" w:rsidR="00FB1585" w:rsidRDefault="00FB1585" w:rsidP="00FB158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※請求金額欄は、修正不可です。誤記入等した場合は、新しい様式に差し替えて作成をお願いします。その他の部分は、見え消し訂正の上、開設者名の訂正印の押印をお願いします。いずれも、修正液等の使用はできません。</w:t>
      </w:r>
    </w:p>
    <w:p w14:paraId="5C9B44A9" w14:textId="77777777" w:rsidR="00FB1585" w:rsidRPr="00FB1585" w:rsidRDefault="00FB158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※添付の利用券と枚数が一致するよう、ご確認ください。</w:t>
      </w:r>
    </w:p>
    <w:sectPr w:rsidR="00FB1585" w:rsidRPr="00FB158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96F9" w14:textId="77777777" w:rsidR="0091536C" w:rsidRDefault="0091536C" w:rsidP="00DC6040">
      <w:r>
        <w:separator/>
      </w:r>
    </w:p>
  </w:endnote>
  <w:endnote w:type="continuationSeparator" w:id="0">
    <w:p w14:paraId="669F7975" w14:textId="77777777" w:rsidR="0091536C" w:rsidRDefault="0091536C" w:rsidP="00D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F9A9" w14:textId="77777777" w:rsidR="0091536C" w:rsidRDefault="0091536C" w:rsidP="00DC6040">
      <w:r>
        <w:separator/>
      </w:r>
    </w:p>
  </w:footnote>
  <w:footnote w:type="continuationSeparator" w:id="0">
    <w:p w14:paraId="57CA8957" w14:textId="77777777" w:rsidR="0091536C" w:rsidRDefault="0091536C" w:rsidP="00DC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30"/>
    <w:rsid w:val="00037330"/>
    <w:rsid w:val="000A3F29"/>
    <w:rsid w:val="0034112C"/>
    <w:rsid w:val="004C32A6"/>
    <w:rsid w:val="00821956"/>
    <w:rsid w:val="0091536C"/>
    <w:rsid w:val="0093659B"/>
    <w:rsid w:val="00DC6040"/>
    <w:rsid w:val="00DE2EE9"/>
    <w:rsid w:val="00FB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BF872"/>
  <w14:defaultImageDpi w14:val="0"/>
  <w15:docId w15:val="{18F1E39C-9733-487A-AD93-1DA4B8AA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MSOffice/Template/RB&#65293;EF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