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4E023" w14:textId="77777777" w:rsidR="00671702" w:rsidRDefault="00671702">
      <w:pPr>
        <w:wordWrap w:val="0"/>
        <w:overflowPunct w:val="0"/>
        <w:autoSpaceDE w:val="0"/>
        <w:autoSpaceDN w:val="0"/>
        <w:spacing w:after="120"/>
        <w:rPr>
          <w:rFonts w:ascii="ＭＳ 明朝" w:hint="eastAsia"/>
        </w:rPr>
      </w:pPr>
      <w:r>
        <w:rPr>
          <w:rFonts w:ascii="ＭＳ 明朝" w:hint="eastAsia"/>
        </w:rPr>
        <w:t>第1号様式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3885"/>
        <w:gridCol w:w="630"/>
        <w:gridCol w:w="1470"/>
      </w:tblGrid>
      <w:tr w:rsidR="00671702" w14:paraId="231D8857" w14:textId="77777777" w:rsidTr="00504402">
        <w:tblPrEx>
          <w:tblCellMar>
            <w:top w:w="0" w:type="dxa"/>
            <w:bottom w:w="0" w:type="dxa"/>
          </w:tblCellMar>
        </w:tblPrEx>
        <w:trPr>
          <w:trHeight w:hRule="exact" w:val="3948"/>
        </w:trPr>
        <w:tc>
          <w:tcPr>
            <w:tcW w:w="8505" w:type="dxa"/>
            <w:gridSpan w:val="4"/>
          </w:tcPr>
          <w:p w14:paraId="08B75292" w14:textId="77777777" w:rsidR="00671702" w:rsidRDefault="00077B57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成田市</w:t>
            </w:r>
            <w:r w:rsidR="00671702">
              <w:rPr>
                <w:rFonts w:ascii="ＭＳ 明朝" w:hint="eastAsia"/>
              </w:rPr>
              <w:t>さくらの山行為許可申請書</w:t>
            </w:r>
          </w:p>
          <w:p w14:paraId="7BE752D3" w14:textId="77777777" w:rsidR="00671702" w:rsidRDefault="00671702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  <w:p w14:paraId="746153CC" w14:textId="77777777" w:rsidR="00671702" w:rsidRDefault="0067170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年　　月　　日　</w:t>
            </w:r>
          </w:p>
          <w:p w14:paraId="54D8AFB8" w14:textId="77777777" w:rsidR="00671702" w:rsidRDefault="00671702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  <w:p w14:paraId="17DA145E" w14:textId="77777777" w:rsidR="00671702" w:rsidRDefault="00671702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あて先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成田市長</w:t>
            </w:r>
          </w:p>
          <w:p w14:paraId="244C0A8E" w14:textId="77777777" w:rsidR="00671702" w:rsidRDefault="00671702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  <w:p w14:paraId="143DAA1A" w14:textId="77777777" w:rsidR="00504402" w:rsidRDefault="00671702" w:rsidP="00504402">
            <w:pPr>
              <w:wordWrap w:val="0"/>
              <w:overflowPunct w:val="0"/>
              <w:autoSpaceDE w:val="0"/>
              <w:autoSpaceDN w:val="0"/>
              <w:spacing w:line="300" w:lineRule="auto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10"/>
              </w:rPr>
              <w:t>住</w:t>
            </w:r>
            <w:r>
              <w:rPr>
                <w:rFonts w:ascii="ＭＳ 明朝" w:hint="eastAsia"/>
              </w:rPr>
              <w:t xml:space="preserve">所　　　　　　　　　　</w:t>
            </w:r>
          </w:p>
          <w:p w14:paraId="1CB369FC" w14:textId="77777777" w:rsidR="00504402" w:rsidRDefault="00671702" w:rsidP="00504402">
            <w:pPr>
              <w:wordWrap w:val="0"/>
              <w:overflowPunct w:val="0"/>
              <w:autoSpaceDE w:val="0"/>
              <w:autoSpaceDN w:val="0"/>
              <w:spacing w:line="300" w:lineRule="auto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申請人　</w:t>
            </w:r>
            <w:r>
              <w:rPr>
                <w:rFonts w:ascii="ＭＳ 明朝" w:hint="eastAsia"/>
                <w:spacing w:val="210"/>
              </w:rPr>
              <w:t>氏</w:t>
            </w:r>
            <w:r>
              <w:rPr>
                <w:rFonts w:ascii="ＭＳ 明朝" w:hint="eastAsia"/>
              </w:rPr>
              <w:t xml:space="preserve">名　　　　　　　　　　</w:t>
            </w:r>
          </w:p>
          <w:p w14:paraId="29F5A76A" w14:textId="77777777" w:rsidR="00671702" w:rsidRDefault="00504402" w:rsidP="00504402">
            <w:pPr>
              <w:wordWrap w:val="0"/>
              <w:overflowPunct w:val="0"/>
              <w:autoSpaceDE w:val="0"/>
              <w:autoSpaceDN w:val="0"/>
              <w:spacing w:line="300" w:lineRule="auto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noProof/>
              </w:rPr>
              <w:pict w14:anchorId="4CAF9E48">
                <v:group id="_x0000_s2050" style="position:absolute;left:0;text-align:left;margin-left:223.95pt;margin-top:138.35pt;width:197.4pt;height:28.7pt;z-index:251657728" coordorigin="6204,4761" coordsize="3948,574" o:allowincell="f">
                  <v:line id="_x0000_s2051" style="position:absolute" from="6204,4767" to="6321,4767"/>
                  <v:line id="_x0000_s2052" style="position:absolute" from="6204,4767" to="6204,5330"/>
                  <v:line id="_x0000_s2053" style="position:absolute;flip:y" from="6204,5334" to="6324,5335"/>
                  <v:line id="_x0000_s2054" style="position:absolute" from="10047,4761" to="10152,4761"/>
                  <v:line id="_x0000_s2055" style="position:absolute" from="10152,4771" to="10152,5317"/>
                  <v:line id="_x0000_s2056" style="position:absolute;flip:x" from="10059,5324" to="10152,5326"/>
                </v:group>
              </w:pict>
            </w:r>
            <w:r w:rsidR="00671702">
              <w:rPr>
                <w:rFonts w:ascii="ＭＳ 明朝" w:hint="eastAsia"/>
              </w:rPr>
              <w:t xml:space="preserve">電話番号　　　　　　　　　　</w:t>
            </w:r>
          </w:p>
          <w:p w14:paraId="50245031" w14:textId="77777777" w:rsidR="00504402" w:rsidRDefault="0050440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 法人その他の団体にあっては，主たる事</w:t>
            </w:r>
          </w:p>
          <w:p w14:paraId="1C255AF8" w14:textId="77777777" w:rsidR="00671702" w:rsidRDefault="0050440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/>
              </w:rPr>
              <w:t xml:space="preserve">                                           </w:t>
            </w:r>
            <w:r>
              <w:rPr>
                <w:rFonts w:ascii="ＭＳ 明朝" w:hint="eastAsia"/>
              </w:rPr>
              <w:t>業所の所在地及び名称並びに代表者氏名</w:t>
            </w:r>
          </w:p>
          <w:p w14:paraId="601F9689" w14:textId="77777777" w:rsidR="00504402" w:rsidRDefault="00504402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  <w:p w14:paraId="36DEF9AF" w14:textId="77777777" w:rsidR="00671702" w:rsidRDefault="00671702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次のとおり関係図書を添えて，</w:t>
            </w:r>
            <w:r w:rsidR="00504402">
              <w:rPr>
                <w:rFonts w:ascii="ＭＳ 明朝" w:hint="eastAsia"/>
              </w:rPr>
              <w:t>成田市さくらの山における行為の許可を申請します</w:t>
            </w:r>
            <w:r>
              <w:rPr>
                <w:rFonts w:ascii="ＭＳ 明朝" w:hint="eastAsia"/>
              </w:rPr>
              <w:t>。</w:t>
            </w:r>
          </w:p>
        </w:tc>
      </w:tr>
      <w:tr w:rsidR="00671702" w14:paraId="7C656577" w14:textId="77777777" w:rsidTr="00717CB6">
        <w:tblPrEx>
          <w:tblCellMar>
            <w:top w:w="0" w:type="dxa"/>
            <w:bottom w:w="0" w:type="dxa"/>
          </w:tblCellMar>
        </w:tblPrEx>
        <w:trPr>
          <w:trHeight w:hRule="exact" w:val="2132"/>
        </w:trPr>
        <w:tc>
          <w:tcPr>
            <w:tcW w:w="2520" w:type="dxa"/>
            <w:vAlign w:val="center"/>
          </w:tcPr>
          <w:p w14:paraId="3F043C4F" w14:textId="77777777" w:rsidR="00671702" w:rsidRDefault="0067170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行為の目的</w:t>
            </w:r>
          </w:p>
        </w:tc>
        <w:tc>
          <w:tcPr>
            <w:tcW w:w="5985" w:type="dxa"/>
            <w:gridSpan w:val="3"/>
            <w:vAlign w:val="center"/>
          </w:tcPr>
          <w:p w14:paraId="208A8036" w14:textId="77777777" w:rsidR="00671702" w:rsidRDefault="00671702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71702" w14:paraId="748E7A2E" w14:textId="77777777" w:rsidTr="00717CB6">
        <w:tblPrEx>
          <w:tblCellMar>
            <w:top w:w="0" w:type="dxa"/>
            <w:bottom w:w="0" w:type="dxa"/>
          </w:tblCellMar>
        </w:tblPrEx>
        <w:trPr>
          <w:trHeight w:hRule="exact" w:val="3137"/>
        </w:trPr>
        <w:tc>
          <w:tcPr>
            <w:tcW w:w="2520" w:type="dxa"/>
            <w:vAlign w:val="center"/>
          </w:tcPr>
          <w:p w14:paraId="58F27BDE" w14:textId="77777777" w:rsidR="00671702" w:rsidRDefault="0067170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行為の内容</w:t>
            </w:r>
          </w:p>
        </w:tc>
        <w:tc>
          <w:tcPr>
            <w:tcW w:w="5985" w:type="dxa"/>
            <w:gridSpan w:val="3"/>
            <w:vAlign w:val="center"/>
          </w:tcPr>
          <w:p w14:paraId="6986D461" w14:textId="77777777" w:rsidR="00671702" w:rsidRDefault="00671702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671702" w14:paraId="267150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520" w:type="dxa"/>
            <w:vMerge w:val="restart"/>
            <w:vAlign w:val="center"/>
          </w:tcPr>
          <w:p w14:paraId="18F23AF6" w14:textId="77777777" w:rsidR="00671702" w:rsidRDefault="0067170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行為の日時</w:t>
            </w:r>
          </w:p>
        </w:tc>
        <w:tc>
          <w:tcPr>
            <w:tcW w:w="3885" w:type="dxa"/>
            <w:tcBorders>
              <w:bottom w:val="nil"/>
              <w:right w:val="nil"/>
            </w:tcBorders>
            <w:vAlign w:val="center"/>
          </w:tcPr>
          <w:p w14:paraId="1FCCB9C6" w14:textId="77777777" w:rsidR="00671702" w:rsidRDefault="0067170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月　　日　　午</w:t>
            </w:r>
          </w:p>
        </w:tc>
        <w:tc>
          <w:tcPr>
            <w:tcW w:w="630" w:type="dxa"/>
            <w:tcBorders>
              <w:left w:val="nil"/>
              <w:bottom w:val="nil"/>
              <w:right w:val="nil"/>
            </w:tcBorders>
            <w:vAlign w:val="center"/>
          </w:tcPr>
          <w:p w14:paraId="0BFFA292" w14:textId="77777777" w:rsidR="00671702" w:rsidRDefault="00671702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前</w:t>
            </w:r>
          </w:p>
          <w:p w14:paraId="690C7302" w14:textId="77777777" w:rsidR="00671702" w:rsidRDefault="00671702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  <w:p w14:paraId="1DA507DE" w14:textId="77777777" w:rsidR="00671702" w:rsidRDefault="00671702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後</w:t>
            </w:r>
          </w:p>
        </w:tc>
        <w:tc>
          <w:tcPr>
            <w:tcW w:w="1470" w:type="dxa"/>
            <w:tcBorders>
              <w:left w:val="nil"/>
              <w:bottom w:val="nil"/>
            </w:tcBorders>
            <w:vAlign w:val="center"/>
          </w:tcPr>
          <w:p w14:paraId="5F2B97F4" w14:textId="77777777" w:rsidR="00671702" w:rsidRDefault="0067170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時　　分　～</w:t>
            </w:r>
          </w:p>
        </w:tc>
      </w:tr>
      <w:tr w:rsidR="00671702" w14:paraId="6A0CC75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520" w:type="dxa"/>
            <w:vMerge/>
            <w:vAlign w:val="center"/>
          </w:tcPr>
          <w:p w14:paraId="64241E9A" w14:textId="77777777" w:rsidR="00671702" w:rsidRDefault="0067170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</w:p>
        </w:tc>
        <w:tc>
          <w:tcPr>
            <w:tcW w:w="3885" w:type="dxa"/>
            <w:tcBorders>
              <w:top w:val="nil"/>
              <w:right w:val="nil"/>
            </w:tcBorders>
            <w:vAlign w:val="center"/>
          </w:tcPr>
          <w:p w14:paraId="58B6E398" w14:textId="77777777" w:rsidR="00671702" w:rsidRDefault="0067170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月　　日　　午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vAlign w:val="center"/>
          </w:tcPr>
          <w:p w14:paraId="7B461C66" w14:textId="77777777" w:rsidR="00671702" w:rsidRDefault="00671702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前</w:t>
            </w:r>
          </w:p>
          <w:p w14:paraId="4BBC819F" w14:textId="77777777" w:rsidR="00671702" w:rsidRDefault="00671702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</w:p>
          <w:p w14:paraId="19C58150" w14:textId="77777777" w:rsidR="00671702" w:rsidRDefault="00671702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後</w:t>
            </w:r>
          </w:p>
        </w:tc>
        <w:tc>
          <w:tcPr>
            <w:tcW w:w="1470" w:type="dxa"/>
            <w:tcBorders>
              <w:top w:val="nil"/>
              <w:left w:val="nil"/>
            </w:tcBorders>
            <w:vAlign w:val="center"/>
          </w:tcPr>
          <w:p w14:paraId="48FE97A7" w14:textId="77777777" w:rsidR="00671702" w:rsidRDefault="00671702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時　　分</w:t>
            </w:r>
          </w:p>
        </w:tc>
      </w:tr>
      <w:tr w:rsidR="00671702" w14:paraId="7FB61AAA" w14:textId="77777777" w:rsidTr="00717CB6">
        <w:tblPrEx>
          <w:tblCellMar>
            <w:top w:w="0" w:type="dxa"/>
            <w:bottom w:w="0" w:type="dxa"/>
          </w:tblCellMar>
        </w:tblPrEx>
        <w:trPr>
          <w:trHeight w:hRule="exact" w:val="1707"/>
        </w:trPr>
        <w:tc>
          <w:tcPr>
            <w:tcW w:w="8505" w:type="dxa"/>
            <w:gridSpan w:val="4"/>
          </w:tcPr>
          <w:p w14:paraId="07486778" w14:textId="77777777" w:rsidR="00671702" w:rsidRDefault="00671702">
            <w:pPr>
              <w:wordWrap w:val="0"/>
              <w:overflowPunct w:val="0"/>
              <w:autoSpaceDE w:val="0"/>
              <w:autoSpaceDN w:val="0"/>
              <w:spacing w:before="120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</w:rPr>
              <w:t>備</w:t>
            </w:r>
            <w:r>
              <w:rPr>
                <w:rFonts w:ascii="ＭＳ 明朝" w:hint="eastAsia"/>
              </w:rPr>
              <w:t>考</w:t>
            </w:r>
          </w:p>
        </w:tc>
      </w:tr>
    </w:tbl>
    <w:p w14:paraId="0829F52E" w14:textId="77777777" w:rsidR="00671702" w:rsidRDefault="00671702">
      <w:pPr>
        <w:wordWrap w:val="0"/>
        <w:overflowPunct w:val="0"/>
        <w:autoSpaceDE w:val="0"/>
        <w:autoSpaceDN w:val="0"/>
        <w:rPr>
          <w:rFonts w:ascii="ＭＳ 明朝" w:hint="eastAsia"/>
        </w:rPr>
      </w:pPr>
    </w:p>
    <w:sectPr w:rsidR="0067170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3086F" w14:textId="77777777" w:rsidR="005159CF" w:rsidRDefault="005159CF">
      <w:r>
        <w:separator/>
      </w:r>
    </w:p>
  </w:endnote>
  <w:endnote w:type="continuationSeparator" w:id="0">
    <w:p w14:paraId="5C17A5DD" w14:textId="77777777" w:rsidR="005159CF" w:rsidRDefault="0051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06421" w14:textId="77777777" w:rsidR="005159CF" w:rsidRDefault="005159CF">
      <w:r>
        <w:separator/>
      </w:r>
    </w:p>
  </w:footnote>
  <w:footnote w:type="continuationSeparator" w:id="0">
    <w:p w14:paraId="630BE3FA" w14:textId="77777777" w:rsidR="005159CF" w:rsidRDefault="00515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7B57"/>
    <w:rsid w:val="00077B57"/>
    <w:rsid w:val="00504402"/>
    <w:rsid w:val="005159CF"/>
    <w:rsid w:val="00671702"/>
    <w:rsid w:val="006C7826"/>
    <w:rsid w:val="00717CB6"/>
    <w:rsid w:val="00A4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B138FBC"/>
  <w15:chartTrackingRefBased/>
  <w15:docId w15:val="{08E6723E-9D93-42A9-BD27-9C5A31D8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_rels/settings.xml.rels><?xml version="1.0" encoding="UTF-8" standalone="yes"?><Relationships xmlns="http://schemas.openxmlformats.org/package/2006/relationships"><Relationship Id="rId1" Target="file:///C:/Program%20Files/Microsoft%20Office/Template/&#12366;&#12423;&#12358;&#12379;&#12356;/RB&#65293;EF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Pages>1</Pages>
  <Words>46</Words>
  <Characters>266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