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F524" w14:textId="77777777" w:rsidR="00222C03" w:rsidRDefault="00222C03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別記第1号様式</w:t>
      </w:r>
    </w:p>
    <w:p w14:paraId="740C5378" w14:textId="77777777" w:rsidR="00222C03" w:rsidRDefault="00222C03">
      <w:pPr>
        <w:wordWrap w:val="0"/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高齢者</w:t>
      </w:r>
      <w:r w:rsidR="003856FF">
        <w:rPr>
          <w:rFonts w:ascii="ＭＳ 明朝" w:hint="eastAsia"/>
        </w:rPr>
        <w:t>及び障害者</w:t>
      </w:r>
      <w:r>
        <w:rPr>
          <w:rFonts w:ascii="ＭＳ 明朝" w:hint="eastAsia"/>
        </w:rPr>
        <w:t>配食サービス利用申請書</w:t>
      </w:r>
    </w:p>
    <w:p w14:paraId="17EB2A4B" w14:textId="77777777" w:rsidR="00222C03" w:rsidRDefault="00222C0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年　　月　　日</w:t>
      </w:r>
    </w:p>
    <w:p w14:paraId="33C230ED" w14:textId="77777777" w:rsidR="00222C03" w:rsidRDefault="00222C03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成田市長</w:t>
      </w:r>
    </w:p>
    <w:p w14:paraId="3BDBB7FC" w14:textId="77777777" w:rsidR="00222C03" w:rsidRDefault="00222C0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int="eastAsia"/>
        </w:rPr>
      </w:pPr>
      <w:r>
        <w:rPr>
          <w:rFonts w:ascii="ＭＳ 明朝" w:hint="eastAsia"/>
          <w:spacing w:val="210"/>
        </w:rPr>
        <w:t>住</w:t>
      </w:r>
      <w:r>
        <w:rPr>
          <w:rFonts w:ascii="ＭＳ 明朝" w:hint="eastAsia"/>
        </w:rPr>
        <w:t xml:space="preserve">所　　　　　　　　　　　</w:t>
      </w:r>
    </w:p>
    <w:p w14:paraId="772E07C0" w14:textId="77777777" w:rsidR="00222C03" w:rsidRDefault="00222C0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 w:hint="eastAsia"/>
          <w:spacing w:val="210"/>
        </w:rPr>
        <w:t>氏</w:t>
      </w:r>
      <w:r>
        <w:rPr>
          <w:rFonts w:ascii="ＭＳ 明朝" w:hint="eastAsia"/>
        </w:rPr>
        <w:t xml:space="preserve">名　　　　　　　　　　</w:t>
      </w:r>
      <w:r w:rsidR="00F252A3">
        <w:rPr>
          <w:rFonts w:ascii="ＭＳ 明朝" w:hint="eastAsia"/>
        </w:rPr>
        <w:t xml:space="preserve">　</w:t>
      </w:r>
    </w:p>
    <w:p w14:paraId="3BEC3C59" w14:textId="77777777" w:rsidR="00222C03" w:rsidRDefault="00222C0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電話番号　(　　)　　　　　　　</w:t>
      </w:r>
    </w:p>
    <w:p w14:paraId="70D3F5E0" w14:textId="77777777" w:rsidR="00222C03" w:rsidRDefault="00222C03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　　高齢者</w:t>
      </w:r>
      <w:r w:rsidR="003856FF">
        <w:rPr>
          <w:rFonts w:ascii="ＭＳ 明朝" w:hint="eastAsia"/>
        </w:rPr>
        <w:t>及び障害者</w:t>
      </w:r>
      <w:r>
        <w:rPr>
          <w:rFonts w:ascii="ＭＳ 明朝" w:hint="eastAsia"/>
        </w:rPr>
        <w:t>配食サービスを受けたいので，下記のとおり申請します。</w:t>
      </w:r>
    </w:p>
    <w:p w14:paraId="0E8C8086" w14:textId="77777777" w:rsidR="00222C03" w:rsidRDefault="00222C03">
      <w:pPr>
        <w:pStyle w:val="a8"/>
        <w:rPr>
          <w:rFonts w:hint="eastAsia"/>
        </w:rPr>
      </w:pPr>
      <w:r>
        <w:rPr>
          <w:rFonts w:hint="eastAsia"/>
        </w:rPr>
        <w:t>記</w:t>
      </w:r>
    </w:p>
    <w:p w14:paraId="3F2B48C1" w14:textId="77777777" w:rsidR="00222C03" w:rsidRDefault="00222C0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840"/>
        <w:gridCol w:w="5880"/>
      </w:tblGrid>
      <w:tr w:rsidR="00222C03" w14:paraId="2ABBEA41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85" w:type="dxa"/>
            <w:vMerge w:val="restart"/>
            <w:vAlign w:val="center"/>
          </w:tcPr>
          <w:p w14:paraId="7A92F72A" w14:textId="77777777" w:rsidR="00222C03" w:rsidRDefault="00222C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対象者</w:t>
            </w:r>
          </w:p>
        </w:tc>
        <w:tc>
          <w:tcPr>
            <w:tcW w:w="840" w:type="dxa"/>
            <w:vAlign w:val="center"/>
          </w:tcPr>
          <w:p w14:paraId="73210B67" w14:textId="77777777" w:rsidR="00222C03" w:rsidRDefault="00222C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880" w:type="dxa"/>
            <w:vAlign w:val="center"/>
          </w:tcPr>
          <w:p w14:paraId="55BF6614" w14:textId="77777777" w:rsidR="00222C03" w:rsidRDefault="00222C0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22C03" w14:paraId="2CFB2E3D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85" w:type="dxa"/>
            <w:vMerge/>
            <w:vAlign w:val="center"/>
          </w:tcPr>
          <w:p w14:paraId="0616830D" w14:textId="77777777" w:rsidR="00222C03" w:rsidRDefault="00222C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840" w:type="dxa"/>
            <w:vAlign w:val="center"/>
          </w:tcPr>
          <w:p w14:paraId="28AE4F7C" w14:textId="77777777" w:rsidR="00222C03" w:rsidRDefault="00222C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5880" w:type="dxa"/>
            <w:vAlign w:val="center"/>
          </w:tcPr>
          <w:p w14:paraId="422BFFA5" w14:textId="77777777" w:rsidR="00222C03" w:rsidRDefault="00222C0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22C03" w14:paraId="08BDD665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85" w:type="dxa"/>
            <w:vAlign w:val="center"/>
          </w:tcPr>
          <w:p w14:paraId="3B29B712" w14:textId="77777777" w:rsidR="00222C03" w:rsidRDefault="00222C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配食希望年月日</w:t>
            </w:r>
          </w:p>
        </w:tc>
        <w:tc>
          <w:tcPr>
            <w:tcW w:w="6720" w:type="dxa"/>
            <w:gridSpan w:val="2"/>
            <w:vAlign w:val="center"/>
          </w:tcPr>
          <w:p w14:paraId="4A61105F" w14:textId="77777777" w:rsidR="00222C03" w:rsidRDefault="00222C03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日から</w:t>
            </w:r>
          </w:p>
        </w:tc>
      </w:tr>
      <w:tr w:rsidR="00222C03" w14:paraId="3388502B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85" w:type="dxa"/>
            <w:vAlign w:val="center"/>
          </w:tcPr>
          <w:p w14:paraId="75D697E9" w14:textId="77777777" w:rsidR="00222C03" w:rsidRDefault="00222C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配食希望回数</w:t>
            </w:r>
          </w:p>
        </w:tc>
        <w:tc>
          <w:tcPr>
            <w:tcW w:w="6720" w:type="dxa"/>
            <w:gridSpan w:val="2"/>
            <w:vAlign w:val="center"/>
          </w:tcPr>
          <w:p w14:paraId="448EC0D4" w14:textId="77777777" w:rsidR="00222C03" w:rsidRDefault="00222C03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週　　　回</w:t>
            </w:r>
          </w:p>
        </w:tc>
      </w:tr>
      <w:tr w:rsidR="00222C03" w14:paraId="111A1D5D" w14:textId="77777777" w:rsidTr="00720D4E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785" w:type="dxa"/>
            <w:vAlign w:val="center"/>
          </w:tcPr>
          <w:p w14:paraId="0F786295" w14:textId="77777777" w:rsidR="00222C03" w:rsidRDefault="00222C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配食希望曜日</w:t>
            </w:r>
          </w:p>
        </w:tc>
        <w:tc>
          <w:tcPr>
            <w:tcW w:w="6720" w:type="dxa"/>
            <w:gridSpan w:val="2"/>
            <w:vAlign w:val="center"/>
          </w:tcPr>
          <w:p w14:paraId="186AA341" w14:textId="77777777" w:rsidR="00720D4E" w:rsidRPr="00745376" w:rsidRDefault="00720D4E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/>
              </w:rPr>
            </w:pPr>
          </w:p>
          <w:p w14:paraId="4E05C622" w14:textId="77777777" w:rsidR="00222C03" w:rsidRPr="00745376" w:rsidRDefault="00222C03" w:rsidP="00720D4E">
            <w:pPr>
              <w:wordWrap w:val="0"/>
              <w:overflowPunct w:val="0"/>
              <w:autoSpaceDE w:val="0"/>
              <w:autoSpaceDN w:val="0"/>
              <w:ind w:left="6" w:firstLineChars="100" w:firstLine="210"/>
              <w:rPr>
                <w:rFonts w:ascii="ＭＳ 明朝"/>
              </w:rPr>
            </w:pPr>
            <w:r w:rsidRPr="00745376">
              <w:rPr>
                <w:rFonts w:ascii="ＭＳ 明朝" w:hint="eastAsia"/>
              </w:rPr>
              <w:t>月・火・水・木・金・土・日　　　　　　(希望する曜日に○印)</w:t>
            </w:r>
          </w:p>
          <w:p w14:paraId="4E8EF82B" w14:textId="77777777" w:rsidR="00720D4E" w:rsidRPr="00745376" w:rsidRDefault="00720D4E" w:rsidP="00720D4E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/>
              </w:rPr>
            </w:pPr>
            <w:r w:rsidRPr="00745376">
              <w:rPr>
                <w:rFonts w:ascii="ＭＳ 明朝" w:hint="eastAsia"/>
              </w:rPr>
              <w:t xml:space="preserve">　</w:t>
            </w:r>
          </w:p>
          <w:p w14:paraId="5DD36016" w14:textId="77777777" w:rsidR="00720D4E" w:rsidRPr="00745376" w:rsidRDefault="00720D4E" w:rsidP="00720D4E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 w:hint="eastAsia"/>
                <w:sz w:val="20"/>
              </w:rPr>
            </w:pPr>
            <w:r w:rsidRPr="00745376">
              <w:rPr>
                <w:rFonts w:ascii="ＭＳ 明朝" w:hint="eastAsia"/>
                <w:sz w:val="20"/>
              </w:rPr>
              <w:t>※希望曜日が祝日の場合に、配食が不要となる方はお知らせください。</w:t>
            </w:r>
          </w:p>
        </w:tc>
      </w:tr>
      <w:tr w:rsidR="00222C03" w14:paraId="03C972F6" w14:textId="77777777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1785" w:type="dxa"/>
            <w:vAlign w:val="center"/>
          </w:tcPr>
          <w:p w14:paraId="31E52572" w14:textId="77777777" w:rsidR="00222C03" w:rsidRDefault="00222C0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世帯の状況</w:t>
            </w:r>
          </w:p>
        </w:tc>
        <w:tc>
          <w:tcPr>
            <w:tcW w:w="6720" w:type="dxa"/>
            <w:gridSpan w:val="2"/>
          </w:tcPr>
          <w:p w14:paraId="3EDA43C8" w14:textId="77777777" w:rsidR="00222C03" w:rsidRDefault="00222C03">
            <w:pPr>
              <w:wordWrap w:val="0"/>
              <w:overflowPunct w:val="0"/>
              <w:autoSpaceDE w:val="0"/>
              <w:autoSpaceDN w:val="0"/>
              <w:spacing w:before="240"/>
              <w:ind w:left="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　一人暮らし高齢者</w:t>
            </w:r>
          </w:p>
          <w:p w14:paraId="5667206E" w14:textId="77777777" w:rsidR="00222C03" w:rsidRDefault="00222C03">
            <w:pPr>
              <w:wordWrap w:val="0"/>
              <w:overflowPunct w:val="0"/>
              <w:autoSpaceDE w:val="0"/>
              <w:autoSpaceDN w:val="0"/>
              <w:spacing w:before="120"/>
              <w:ind w:left="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2　高齢者だけの世帯</w:t>
            </w:r>
          </w:p>
          <w:p w14:paraId="4D53EE75" w14:textId="77777777" w:rsidR="00222C03" w:rsidRDefault="00222C03">
            <w:pPr>
              <w:wordWrap w:val="0"/>
              <w:overflowPunct w:val="0"/>
              <w:autoSpaceDE w:val="0"/>
              <w:autoSpaceDN w:val="0"/>
              <w:spacing w:before="120"/>
              <w:ind w:left="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　高齢者を含む世帯</w:t>
            </w:r>
          </w:p>
          <w:p w14:paraId="27EFD7D2" w14:textId="77777777" w:rsidR="00222C03" w:rsidRDefault="00222C03">
            <w:pPr>
              <w:wordWrap w:val="0"/>
              <w:overflowPunct w:val="0"/>
              <w:autoSpaceDE w:val="0"/>
              <w:autoSpaceDN w:val="0"/>
              <w:spacing w:before="120"/>
              <w:ind w:left="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4　一人暮らし心身障害者</w:t>
            </w:r>
          </w:p>
          <w:p w14:paraId="37375A8C" w14:textId="77777777" w:rsidR="00222C03" w:rsidRDefault="00222C03">
            <w:pPr>
              <w:wordWrap w:val="0"/>
              <w:overflowPunct w:val="0"/>
              <w:autoSpaceDE w:val="0"/>
              <w:autoSpaceDN w:val="0"/>
              <w:spacing w:before="120"/>
              <w:ind w:left="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5　心身障害者だけの世帯</w:t>
            </w:r>
          </w:p>
          <w:p w14:paraId="61997CBB" w14:textId="77777777" w:rsidR="00222C03" w:rsidRDefault="00222C03">
            <w:pPr>
              <w:wordWrap w:val="0"/>
              <w:overflowPunct w:val="0"/>
              <w:autoSpaceDE w:val="0"/>
              <w:autoSpaceDN w:val="0"/>
              <w:spacing w:before="120"/>
              <w:ind w:left="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6　心身障害者を含む世帯</w:t>
            </w:r>
          </w:p>
          <w:p w14:paraId="585303E6" w14:textId="77777777" w:rsidR="00222C03" w:rsidRDefault="00222C03">
            <w:pPr>
              <w:wordWrap w:val="0"/>
              <w:overflowPunct w:val="0"/>
              <w:autoSpaceDE w:val="0"/>
              <w:autoSpaceDN w:val="0"/>
              <w:spacing w:before="120"/>
              <w:ind w:left="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7　その他の世帯(　　　　　　　　　　　　　　　　　　　　　　)</w:t>
            </w:r>
          </w:p>
        </w:tc>
      </w:tr>
    </w:tbl>
    <w:p w14:paraId="624C0A20" w14:textId="77777777" w:rsidR="007D53DE" w:rsidRDefault="007D53DE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14:paraId="1A2D67C3" w14:textId="77777777" w:rsidR="007D53DE" w:rsidRPr="00745376" w:rsidRDefault="007D53DE">
      <w:pPr>
        <w:wordWrap w:val="0"/>
        <w:overflowPunct w:val="0"/>
        <w:autoSpaceDE w:val="0"/>
        <w:autoSpaceDN w:val="0"/>
        <w:rPr>
          <w:rFonts w:ascii="ＭＳ 明朝"/>
        </w:rPr>
      </w:pPr>
      <w:r w:rsidRPr="00745376">
        <w:rPr>
          <w:rFonts w:ascii="ＭＳ 明朝" w:hint="eastAsia"/>
        </w:rPr>
        <w:t>【市記載欄】</w:t>
      </w:r>
      <w:r w:rsidR="00720D4E" w:rsidRPr="00745376">
        <w:rPr>
          <w:rFonts w:ascii="ＭＳ 明朝" w:hint="eastAsia"/>
        </w:rPr>
        <w:t>※以下は記入しないでください。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249"/>
        <w:gridCol w:w="3244"/>
      </w:tblGrid>
      <w:tr w:rsidR="00745376" w:rsidRPr="00745376" w14:paraId="5E970120" w14:textId="77777777" w:rsidTr="0090082B">
        <w:trPr>
          <w:trHeight w:val="530"/>
        </w:trPr>
        <w:tc>
          <w:tcPr>
            <w:tcW w:w="2227" w:type="dxa"/>
            <w:shd w:val="clear" w:color="auto" w:fill="auto"/>
            <w:vAlign w:val="center"/>
          </w:tcPr>
          <w:p w14:paraId="5AF25A29" w14:textId="77777777" w:rsidR="007C073C" w:rsidRPr="00745376" w:rsidRDefault="007C073C" w:rsidP="0090082B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745376">
              <w:rPr>
                <w:rFonts w:ascii="ＭＳ 明朝" w:hint="eastAsia"/>
              </w:rPr>
              <w:t>祝日の希望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E79CB30" w14:textId="77777777" w:rsidR="007C073C" w:rsidRPr="00745376" w:rsidRDefault="007C073C" w:rsidP="0090082B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745376">
              <w:rPr>
                <w:rFonts w:ascii="ＭＳ 明朝" w:hint="eastAsia"/>
              </w:rPr>
              <w:t>あり　　・　　なし</w:t>
            </w:r>
          </w:p>
        </w:tc>
        <w:tc>
          <w:tcPr>
            <w:tcW w:w="3244" w:type="dxa"/>
            <w:vMerge w:val="restart"/>
            <w:shd w:val="clear" w:color="auto" w:fill="auto"/>
          </w:tcPr>
          <w:p w14:paraId="4174A051" w14:textId="77777777" w:rsidR="007C073C" w:rsidRPr="00745376" w:rsidRDefault="007C073C" w:rsidP="0090082B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745376">
              <w:rPr>
                <w:rFonts w:ascii="ＭＳ 明朝" w:hint="eastAsia"/>
              </w:rPr>
              <w:t>※配食を希望しない曜日の状況</w:t>
            </w:r>
            <w:r w:rsidR="00CC6B23" w:rsidRPr="00745376">
              <w:rPr>
                <w:rFonts w:ascii="ＭＳ 明朝" w:hint="eastAsia"/>
              </w:rPr>
              <w:t>など</w:t>
            </w:r>
          </w:p>
          <w:p w14:paraId="32371FE3" w14:textId="77777777" w:rsidR="007C073C" w:rsidRPr="00745376" w:rsidRDefault="007C073C" w:rsidP="0090082B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07CF26DA" w14:textId="77777777" w:rsidR="007C073C" w:rsidRPr="00745376" w:rsidRDefault="007C073C" w:rsidP="0090082B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745376">
              <w:rPr>
                <w:rFonts w:ascii="ＭＳ 明朝" w:hint="eastAsia"/>
              </w:rPr>
              <w:t>・ホームヘルパー</w:t>
            </w:r>
          </w:p>
          <w:p w14:paraId="31123570" w14:textId="77777777" w:rsidR="007C073C" w:rsidRPr="00745376" w:rsidRDefault="007C073C" w:rsidP="0090082B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745376">
              <w:rPr>
                <w:rFonts w:ascii="ＭＳ 明朝" w:hint="eastAsia"/>
              </w:rPr>
              <w:t>・デイサービス</w:t>
            </w:r>
          </w:p>
          <w:p w14:paraId="2298E507" w14:textId="77777777" w:rsidR="007C073C" w:rsidRPr="00745376" w:rsidRDefault="007C073C" w:rsidP="0090082B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 w:rsidRPr="00745376">
              <w:rPr>
                <w:rFonts w:ascii="ＭＳ 明朝" w:hint="eastAsia"/>
              </w:rPr>
              <w:t>・その他</w:t>
            </w:r>
          </w:p>
        </w:tc>
      </w:tr>
      <w:tr w:rsidR="00745376" w:rsidRPr="00745376" w14:paraId="2C60F385" w14:textId="77777777" w:rsidTr="0090082B">
        <w:trPr>
          <w:trHeight w:val="850"/>
        </w:trPr>
        <w:tc>
          <w:tcPr>
            <w:tcW w:w="2227" w:type="dxa"/>
            <w:shd w:val="clear" w:color="auto" w:fill="auto"/>
            <w:vAlign w:val="center"/>
          </w:tcPr>
          <w:p w14:paraId="621322AE" w14:textId="77777777" w:rsidR="007C073C" w:rsidRPr="00745376" w:rsidRDefault="007C073C" w:rsidP="009008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745376">
              <w:rPr>
                <w:rFonts w:ascii="ＭＳ 明朝" w:hint="eastAsia"/>
              </w:rPr>
              <w:t>配達時の希望</w:t>
            </w:r>
            <w:r w:rsidRPr="00745376">
              <w:rPr>
                <w:rFonts w:ascii="ＭＳ 明朝"/>
              </w:rPr>
              <w:br/>
            </w:r>
            <w:r w:rsidRPr="00745376">
              <w:rPr>
                <w:rFonts w:ascii="ＭＳ 明朝" w:hint="eastAsia"/>
              </w:rPr>
              <w:t>（事態調査票）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326694C" w14:textId="77777777" w:rsidR="007C073C" w:rsidRPr="00745376" w:rsidRDefault="007C073C" w:rsidP="0090082B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 w:rsidRPr="00745376">
              <w:rPr>
                <w:rFonts w:ascii="ＭＳ 明朝" w:hint="eastAsia"/>
              </w:rPr>
              <w:t>聞き取り及び間取り等：</w:t>
            </w:r>
          </w:p>
          <w:p w14:paraId="43A2344B" w14:textId="77777777" w:rsidR="007C073C" w:rsidRPr="00745376" w:rsidRDefault="007C073C" w:rsidP="009008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745376">
              <w:rPr>
                <w:rFonts w:ascii="ＭＳ 明朝" w:hint="eastAsia"/>
              </w:rPr>
              <w:t>要　 　・　 　不要</w:t>
            </w:r>
          </w:p>
        </w:tc>
        <w:tc>
          <w:tcPr>
            <w:tcW w:w="3244" w:type="dxa"/>
            <w:vMerge/>
            <w:shd w:val="clear" w:color="auto" w:fill="auto"/>
          </w:tcPr>
          <w:p w14:paraId="40BCF71D" w14:textId="77777777" w:rsidR="007C073C" w:rsidRPr="00745376" w:rsidRDefault="007C073C" w:rsidP="0090082B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745376" w:rsidRPr="00745376" w14:paraId="567CB654" w14:textId="77777777" w:rsidTr="0090082B">
        <w:trPr>
          <w:trHeight w:val="850"/>
        </w:trPr>
        <w:tc>
          <w:tcPr>
            <w:tcW w:w="2227" w:type="dxa"/>
            <w:shd w:val="clear" w:color="auto" w:fill="auto"/>
            <w:vAlign w:val="center"/>
          </w:tcPr>
          <w:p w14:paraId="1E6B02F2" w14:textId="77777777" w:rsidR="007C073C" w:rsidRPr="00745376" w:rsidRDefault="007C073C" w:rsidP="009008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745376">
              <w:rPr>
                <w:rFonts w:ascii="ＭＳ 明朝" w:hint="eastAsia"/>
              </w:rPr>
              <w:t>独居高齢者見守りサービスの利用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A5CB849" w14:textId="77777777" w:rsidR="007C073C" w:rsidRPr="00745376" w:rsidRDefault="007C073C" w:rsidP="0090082B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745376">
              <w:rPr>
                <w:rFonts w:ascii="ＭＳ 明朝" w:hint="eastAsia"/>
              </w:rPr>
              <w:t>あり　　・　　なし</w:t>
            </w:r>
          </w:p>
        </w:tc>
        <w:tc>
          <w:tcPr>
            <w:tcW w:w="3244" w:type="dxa"/>
            <w:vMerge/>
            <w:shd w:val="clear" w:color="auto" w:fill="auto"/>
          </w:tcPr>
          <w:p w14:paraId="22168F1B" w14:textId="77777777" w:rsidR="007C073C" w:rsidRPr="00745376" w:rsidRDefault="007C073C" w:rsidP="0090082B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</w:tbl>
    <w:p w14:paraId="096BA536" w14:textId="77777777" w:rsidR="00720D4E" w:rsidRPr="00745376" w:rsidRDefault="00720D4E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sectPr w:rsidR="00720D4E" w:rsidRPr="00745376" w:rsidSect="007C073C">
      <w:pgSz w:w="11906" w:h="16838" w:code="9"/>
      <w:pgMar w:top="1560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A921B" w14:textId="77777777" w:rsidR="00F22DD0" w:rsidRDefault="00F22DD0">
      <w:r>
        <w:separator/>
      </w:r>
    </w:p>
  </w:endnote>
  <w:endnote w:type="continuationSeparator" w:id="0">
    <w:p w14:paraId="217EA93F" w14:textId="77777777" w:rsidR="00F22DD0" w:rsidRDefault="00F2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9A9FB" w14:textId="77777777" w:rsidR="00F22DD0" w:rsidRDefault="00F22DD0">
      <w:r>
        <w:separator/>
      </w:r>
    </w:p>
  </w:footnote>
  <w:footnote w:type="continuationSeparator" w:id="0">
    <w:p w14:paraId="7DEAD288" w14:textId="77777777" w:rsidR="00F22DD0" w:rsidRDefault="00F22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6FF"/>
    <w:rsid w:val="00222C03"/>
    <w:rsid w:val="003856FF"/>
    <w:rsid w:val="00474CC0"/>
    <w:rsid w:val="00594BFA"/>
    <w:rsid w:val="00594C72"/>
    <w:rsid w:val="00720D4E"/>
    <w:rsid w:val="00745376"/>
    <w:rsid w:val="007C073C"/>
    <w:rsid w:val="007D53DE"/>
    <w:rsid w:val="0090082B"/>
    <w:rsid w:val="009B02A4"/>
    <w:rsid w:val="009C5C53"/>
    <w:rsid w:val="00A60A86"/>
    <w:rsid w:val="00CC6B23"/>
    <w:rsid w:val="00DA34E4"/>
    <w:rsid w:val="00F22DD0"/>
    <w:rsid w:val="00F2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7419C5"/>
  <w15:chartTrackingRefBased/>
  <w15:docId w15:val="{640E8105-ECE4-4391-A661-5BACD763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next w:val="a"/>
    <w:semiHidden/>
    <w:pPr>
      <w:jc w:val="right"/>
    </w:pPr>
  </w:style>
  <w:style w:type="table" w:styleId="aa">
    <w:name w:val="Table Grid"/>
    <w:basedOn w:val="a1"/>
    <w:uiPriority w:val="59"/>
    <w:rsid w:val="0072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C073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073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/Microsoft%20Office/Template/&#65431;&#65394;&#65431;&#65391;&#65400;/RB&#65293;EF2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Pages>1</Pages>
  <Words>79</Words>
  <Characters>452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