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76D7E" w14:textId="77777777" w:rsidR="0083044F" w:rsidRDefault="0083044F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4"/>
        </w:rPr>
      </w:pPr>
    </w:p>
    <w:p w14:paraId="00806A45" w14:textId="77777777" w:rsidR="00584C0F" w:rsidRDefault="00584C0F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>第</w:t>
      </w:r>
      <w:r w:rsidR="00B24491">
        <w:rPr>
          <w:rFonts w:ascii="ＭＳ 明朝" w:hint="eastAsia"/>
          <w:sz w:val="24"/>
          <w:szCs w:val="24"/>
        </w:rPr>
        <w:t>４</w:t>
      </w:r>
      <w:r>
        <w:rPr>
          <w:rFonts w:ascii="ＭＳ 明朝" w:hint="eastAsia"/>
          <w:sz w:val="24"/>
          <w:szCs w:val="24"/>
        </w:rPr>
        <w:t>号様式</w:t>
      </w:r>
    </w:p>
    <w:p w14:paraId="59799755" w14:textId="77777777" w:rsidR="00584C0F" w:rsidRDefault="00584C0F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4"/>
        </w:rPr>
      </w:pPr>
    </w:p>
    <w:p w14:paraId="28AF6F8C" w14:textId="77777777" w:rsidR="00584C0F" w:rsidRDefault="00584C0F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>はり，きゅう，マッサージ等施設利用券交付申請書</w:t>
      </w:r>
    </w:p>
    <w:p w14:paraId="6D5720BA" w14:textId="77777777" w:rsidR="00584C0F" w:rsidRDefault="00584C0F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4"/>
        </w:rPr>
      </w:pPr>
    </w:p>
    <w:p w14:paraId="428F7BBA" w14:textId="77777777" w:rsidR="00584C0F" w:rsidRDefault="004F0278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940E39">
        <w:rPr>
          <w:rFonts w:ascii="ＭＳ 明朝" w:hint="eastAsia"/>
          <w:sz w:val="24"/>
          <w:szCs w:val="24"/>
        </w:rPr>
        <w:t xml:space="preserve">　　年　　月　　</w:t>
      </w:r>
      <w:r w:rsidR="00584C0F">
        <w:rPr>
          <w:rFonts w:ascii="ＭＳ 明朝" w:hint="eastAsia"/>
          <w:sz w:val="24"/>
          <w:szCs w:val="24"/>
        </w:rPr>
        <w:t>日</w:t>
      </w:r>
    </w:p>
    <w:p w14:paraId="158A67AA" w14:textId="77777777" w:rsidR="00584C0F" w:rsidRPr="00D75A51" w:rsidRDefault="00584C0F">
      <w:pPr>
        <w:wordWrap w:val="0"/>
        <w:overflowPunct w:val="0"/>
        <w:autoSpaceDE w:val="0"/>
        <w:autoSpaceDN w:val="0"/>
        <w:rPr>
          <w:rFonts w:ascii="ＭＳ 明朝" w:hint="eastAsia"/>
          <w:spacing w:val="20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D75A51" w:rsidRPr="00D75A51">
        <w:rPr>
          <w:rFonts w:ascii="ＭＳ 明朝" w:hint="eastAsia"/>
          <w:spacing w:val="20"/>
          <w:sz w:val="24"/>
          <w:szCs w:val="24"/>
        </w:rPr>
        <w:t>（あて先）</w:t>
      </w:r>
      <w:r w:rsidR="00D75A51" w:rsidRPr="00D75A51">
        <w:rPr>
          <w:rFonts w:ascii="ＭＳ 明朝" w:hint="eastAsia"/>
          <w:spacing w:val="30"/>
          <w:sz w:val="24"/>
          <w:szCs w:val="24"/>
        </w:rPr>
        <w:t>成田市長</w:t>
      </w:r>
      <w:r w:rsidR="00121742">
        <w:rPr>
          <w:rFonts w:ascii="ＭＳ 明朝" w:hint="eastAsia"/>
          <w:spacing w:val="30"/>
          <w:sz w:val="24"/>
          <w:szCs w:val="24"/>
        </w:rPr>
        <w:t xml:space="preserve">　小泉一成</w:t>
      </w:r>
    </w:p>
    <w:p w14:paraId="79B7971B" w14:textId="77777777" w:rsidR="00584C0F" w:rsidRDefault="00584C0F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4"/>
        </w:rPr>
      </w:pPr>
    </w:p>
    <w:p w14:paraId="132CE969" w14:textId="77777777" w:rsidR="00584C0F" w:rsidRDefault="00940E39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 w:hint="eastAsia"/>
          <w:sz w:val="24"/>
          <w:szCs w:val="24"/>
          <w:u w:val="dotted"/>
        </w:rPr>
      </w:pPr>
      <w:r>
        <w:rPr>
          <w:rFonts w:ascii="ＭＳ 明朝" w:hint="eastAsia"/>
          <w:sz w:val="24"/>
          <w:szCs w:val="24"/>
          <w:u w:val="dotted"/>
        </w:rPr>
        <w:t xml:space="preserve">住所　　　　　　</w:t>
      </w:r>
      <w:r w:rsidR="00BC0FD5">
        <w:rPr>
          <w:rFonts w:ascii="ＭＳ 明朝" w:hint="eastAsia"/>
          <w:sz w:val="24"/>
          <w:szCs w:val="24"/>
          <w:u w:val="dotted"/>
        </w:rPr>
        <w:t xml:space="preserve">　　</w:t>
      </w:r>
      <w:r>
        <w:rPr>
          <w:rFonts w:ascii="ＭＳ 明朝" w:hint="eastAsia"/>
          <w:sz w:val="24"/>
          <w:szCs w:val="24"/>
          <w:u w:val="dotted"/>
        </w:rPr>
        <w:t xml:space="preserve">　　　　　</w:t>
      </w:r>
      <w:r w:rsidR="00584C0F" w:rsidRPr="009E714D">
        <w:rPr>
          <w:rFonts w:ascii="ＭＳ 明朝" w:hint="eastAsia"/>
          <w:sz w:val="24"/>
          <w:szCs w:val="24"/>
          <w:u w:val="dotted"/>
        </w:rPr>
        <w:t xml:space="preserve">　</w:t>
      </w:r>
      <w:r w:rsidR="00584C0F">
        <w:rPr>
          <w:rFonts w:ascii="ＭＳ 明朝" w:hint="eastAsia"/>
          <w:sz w:val="24"/>
          <w:szCs w:val="24"/>
          <w:u w:val="dotted"/>
        </w:rPr>
        <w:t xml:space="preserve">　　</w:t>
      </w:r>
    </w:p>
    <w:p w14:paraId="3D032BB3" w14:textId="77777777" w:rsidR="00584C0F" w:rsidRDefault="00584C0F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 w:hint="eastAsia"/>
          <w:sz w:val="24"/>
          <w:szCs w:val="24"/>
          <w:u w:val="dotted"/>
        </w:rPr>
      </w:pPr>
      <w:r>
        <w:rPr>
          <w:rFonts w:ascii="ＭＳ 明朝" w:hint="eastAsia"/>
          <w:sz w:val="24"/>
          <w:szCs w:val="24"/>
        </w:rPr>
        <w:t xml:space="preserve">申請者　</w:t>
      </w:r>
      <w:r>
        <w:rPr>
          <w:rFonts w:ascii="ＭＳ 明朝" w:hint="eastAsia"/>
          <w:sz w:val="24"/>
          <w:szCs w:val="24"/>
          <w:u w:val="dotted"/>
        </w:rPr>
        <w:t xml:space="preserve">氏名　</w:t>
      </w:r>
      <w:r w:rsidR="00940E39">
        <w:rPr>
          <w:rFonts w:ascii="ＭＳ 明朝" w:hint="eastAsia"/>
          <w:sz w:val="24"/>
          <w:szCs w:val="24"/>
          <w:u w:val="dotted"/>
        </w:rPr>
        <w:t xml:space="preserve">　　　　　</w:t>
      </w:r>
      <w:r w:rsidR="00BC0FD5">
        <w:rPr>
          <w:rFonts w:ascii="ＭＳ 明朝" w:hint="eastAsia"/>
          <w:sz w:val="24"/>
          <w:szCs w:val="24"/>
          <w:u w:val="dotted"/>
        </w:rPr>
        <w:t xml:space="preserve">　　</w:t>
      </w:r>
      <w:r w:rsidR="00940E39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　　　　</w:t>
      </w:r>
    </w:p>
    <w:p w14:paraId="3DB0419A" w14:textId="77777777" w:rsidR="00584C0F" w:rsidRDefault="00584C0F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 w:hint="eastAsia"/>
          <w:sz w:val="24"/>
          <w:szCs w:val="24"/>
          <w:u w:val="dotDash"/>
        </w:rPr>
      </w:pPr>
      <w:r>
        <w:rPr>
          <w:rFonts w:ascii="ＭＳ 明朝" w:hint="eastAsia"/>
          <w:sz w:val="24"/>
          <w:szCs w:val="24"/>
          <w:u w:val="dotted"/>
        </w:rPr>
        <w:t>電話</w:t>
      </w:r>
      <w:r w:rsidR="00BC0FD5">
        <w:rPr>
          <w:rFonts w:ascii="ＭＳ 明朝" w:hint="eastAsia"/>
          <w:sz w:val="24"/>
          <w:szCs w:val="24"/>
          <w:u w:val="dotted"/>
        </w:rPr>
        <w:t>（携帯）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="00940E39">
        <w:rPr>
          <w:rFonts w:ascii="ＭＳ 明朝" w:hint="eastAsia"/>
          <w:sz w:val="24"/>
          <w:szCs w:val="24"/>
          <w:u w:val="dotted"/>
        </w:rPr>
        <w:t xml:space="preserve">　</w:t>
      </w:r>
      <w:r w:rsidR="00BC0FD5">
        <w:rPr>
          <w:rFonts w:ascii="ＭＳ 明朝" w:hint="eastAsia"/>
          <w:sz w:val="24"/>
          <w:szCs w:val="24"/>
          <w:u w:val="dotted"/>
        </w:rPr>
        <w:t xml:space="preserve">　　</w:t>
      </w:r>
      <w:r w:rsidR="00940E39">
        <w:rPr>
          <w:rFonts w:ascii="ＭＳ 明朝" w:hint="eastAsia"/>
          <w:sz w:val="24"/>
          <w:szCs w:val="24"/>
          <w:u w:val="dotted"/>
        </w:rPr>
        <w:t xml:space="preserve">　　</w:t>
      </w:r>
      <w:r w:rsidRPr="009E714D">
        <w:rPr>
          <w:rFonts w:ascii="ＭＳ 明朝" w:hint="eastAsia"/>
          <w:sz w:val="24"/>
          <w:szCs w:val="24"/>
          <w:u w:val="dotted"/>
        </w:rPr>
        <w:t xml:space="preserve">　　</w:t>
      </w:r>
      <w:r>
        <w:rPr>
          <w:rFonts w:ascii="ＭＳ 明朝" w:hint="eastAsia"/>
          <w:sz w:val="24"/>
          <w:szCs w:val="24"/>
          <w:u w:val="dotted"/>
        </w:rPr>
        <w:t xml:space="preserve">　　　　</w:t>
      </w:r>
    </w:p>
    <w:p w14:paraId="2DD1870A" w14:textId="77777777" w:rsidR="00F81083" w:rsidRDefault="00F81083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6095"/>
      </w:tblGrid>
      <w:tr w:rsidR="00584C0F" w14:paraId="21736B7F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vMerge w:val="restart"/>
            <w:textDirection w:val="tbRlV"/>
          </w:tcPr>
          <w:p w14:paraId="5A365928" w14:textId="77777777" w:rsidR="00584C0F" w:rsidRDefault="00584C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利用者</w:t>
            </w:r>
          </w:p>
        </w:tc>
        <w:tc>
          <w:tcPr>
            <w:tcW w:w="1984" w:type="dxa"/>
            <w:vAlign w:val="center"/>
          </w:tcPr>
          <w:p w14:paraId="72073B28" w14:textId="77777777" w:rsidR="00584C0F" w:rsidRDefault="00584C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  <w:vAlign w:val="center"/>
          </w:tcPr>
          <w:p w14:paraId="1A754F64" w14:textId="77777777" w:rsidR="00584C0F" w:rsidRDefault="00584C0F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584C0F" w14:paraId="6DEA71AE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vMerge/>
          </w:tcPr>
          <w:p w14:paraId="63EFBB81" w14:textId="77777777" w:rsidR="00584C0F" w:rsidRDefault="00584C0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F931EE" w14:textId="77777777" w:rsidR="00584C0F" w:rsidRDefault="00584C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  <w:vAlign w:val="center"/>
          </w:tcPr>
          <w:p w14:paraId="38FD7125" w14:textId="77777777" w:rsidR="00584C0F" w:rsidRDefault="00584C0F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584C0F" w14:paraId="053CAC76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vMerge/>
          </w:tcPr>
          <w:p w14:paraId="561806DD" w14:textId="77777777" w:rsidR="00584C0F" w:rsidRDefault="00584C0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2CC206D" w14:textId="77777777" w:rsidR="00584C0F" w:rsidRDefault="00584C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095" w:type="dxa"/>
            <w:vAlign w:val="center"/>
          </w:tcPr>
          <w:p w14:paraId="1C04F521" w14:textId="77777777" w:rsidR="00584C0F" w:rsidRDefault="00584C0F" w:rsidP="00114E42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 w:hint="eastAsia"/>
                <w:sz w:val="24"/>
                <w:szCs w:val="24"/>
              </w:rPr>
            </w:pPr>
            <w:r w:rsidRPr="009E714D"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="00114E42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9E714D">
              <w:rPr>
                <w:rFonts w:ascii="ＭＳ 明朝" w:hint="eastAsia"/>
                <w:sz w:val="24"/>
                <w:szCs w:val="24"/>
              </w:rPr>
              <w:t xml:space="preserve">大 </w:t>
            </w:r>
            <w:r w:rsidR="00114E42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9E714D"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="00940E39">
              <w:rPr>
                <w:rFonts w:ascii="ＭＳ 明朝" w:hint="eastAsia"/>
                <w:sz w:val="24"/>
                <w:szCs w:val="24"/>
              </w:rPr>
              <w:t>昭</w:t>
            </w:r>
            <w:r w:rsidRPr="009E714D">
              <w:rPr>
                <w:rFonts w:ascii="ＭＳ 明朝" w:hint="eastAsia"/>
                <w:sz w:val="24"/>
                <w:szCs w:val="24"/>
              </w:rPr>
              <w:t xml:space="preserve">　 </w:t>
            </w:r>
            <w:r w:rsidR="009E714D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940E39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FA12CB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9E714D">
              <w:rPr>
                <w:rFonts w:ascii="ＭＳ 明朝" w:hint="eastAsia"/>
                <w:sz w:val="24"/>
                <w:szCs w:val="24"/>
              </w:rPr>
              <w:t>年</w:t>
            </w:r>
            <w:r w:rsidR="004B79D8"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="009E714D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940E39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FA12CB">
              <w:rPr>
                <w:rFonts w:ascii="ＭＳ 明朝" w:hint="eastAsia"/>
                <w:sz w:val="24"/>
                <w:szCs w:val="24"/>
              </w:rPr>
              <w:t xml:space="preserve">　月 </w:t>
            </w:r>
            <w:r w:rsidR="00940E39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9E714D">
              <w:rPr>
                <w:rFonts w:ascii="ＭＳ 明朝" w:hint="eastAsia"/>
                <w:sz w:val="24"/>
                <w:szCs w:val="24"/>
              </w:rPr>
              <w:t xml:space="preserve">　日</w:t>
            </w:r>
          </w:p>
        </w:tc>
      </w:tr>
    </w:tbl>
    <w:p w14:paraId="03B0EA8F" w14:textId="77777777" w:rsidR="00584C0F" w:rsidRDefault="00584C0F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84C0F" w14:paraId="3EAE9804" w14:textId="77777777" w:rsidTr="00054090">
        <w:tblPrEx>
          <w:tblCellMar>
            <w:top w:w="0" w:type="dxa"/>
            <w:bottom w:w="0" w:type="dxa"/>
          </w:tblCellMar>
        </w:tblPrEx>
        <w:trPr>
          <w:trHeight w:val="3953"/>
        </w:trPr>
        <w:tc>
          <w:tcPr>
            <w:tcW w:w="8505" w:type="dxa"/>
          </w:tcPr>
          <w:p w14:paraId="35233290" w14:textId="77777777" w:rsidR="00054090" w:rsidRDefault="00584C0F" w:rsidP="00054090">
            <w:pPr>
              <w:wordWrap w:val="0"/>
              <w:overflowPunct w:val="0"/>
              <w:autoSpaceDE w:val="0"/>
              <w:autoSpaceDN w:val="0"/>
              <w:spacing w:before="420" w:after="420"/>
              <w:jc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受　　　　領　　　　書</w:t>
            </w:r>
          </w:p>
          <w:p w14:paraId="22578426" w14:textId="77777777" w:rsidR="00584C0F" w:rsidRDefault="001C2CB9" w:rsidP="00054090">
            <w:pPr>
              <w:wordWrap w:val="0"/>
              <w:overflowPunct w:val="0"/>
              <w:autoSpaceDE w:val="0"/>
              <w:autoSpaceDN w:val="0"/>
              <w:spacing w:after="420"/>
              <w:jc w:val="right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  <w:u w:val="dotted"/>
              </w:rPr>
              <w:t>交付番号</w:t>
            </w:r>
            <w:r w:rsidR="00940E39">
              <w:rPr>
                <w:rFonts w:ascii="ＭＳ 明朝" w:hint="eastAsia"/>
                <w:b/>
                <w:color w:val="808080"/>
                <w:sz w:val="28"/>
                <w:szCs w:val="28"/>
                <w:u w:val="dotted"/>
              </w:rPr>
              <w:t xml:space="preserve">　　　　　　</w:t>
            </w:r>
            <w:r w:rsidR="00584C0F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14:paraId="1275645F" w14:textId="77777777" w:rsidR="00584C0F" w:rsidRDefault="00584C0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成田市はり，きゅう，マッサージ等施設利用券　　　　　　枚</w:t>
            </w:r>
          </w:p>
          <w:p w14:paraId="3C985DB0" w14:textId="6C83C848" w:rsidR="00584C0F" w:rsidRDefault="004F0278">
            <w:pPr>
              <w:wordWrap w:val="0"/>
              <w:overflowPunct w:val="0"/>
              <w:autoSpaceDE w:val="0"/>
              <w:autoSpaceDN w:val="0"/>
              <w:spacing w:before="420" w:after="420"/>
              <w:ind w:right="210"/>
              <w:jc w:val="right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</w:t>
            </w:r>
            <w:r w:rsidR="00940E39">
              <w:rPr>
                <w:rFonts w:ascii="ＭＳ 明朝" w:hint="eastAsia"/>
                <w:sz w:val="24"/>
                <w:szCs w:val="24"/>
              </w:rPr>
              <w:t xml:space="preserve">　　年　　月　　</w:t>
            </w:r>
            <w:r w:rsidR="00584C0F">
              <w:rPr>
                <w:rFonts w:ascii="ＭＳ 明朝" w:hint="eastAsia"/>
                <w:sz w:val="24"/>
                <w:szCs w:val="24"/>
              </w:rPr>
              <w:t>日</w:t>
            </w:r>
          </w:p>
          <w:p w14:paraId="3C4F0639" w14:textId="023E22FB" w:rsidR="00584C0F" w:rsidRDefault="00B738D8" w:rsidP="0019262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sz w:val="24"/>
                <w:szCs w:val="24"/>
                <w:u w:val="dotted"/>
              </w:rPr>
            </w:pPr>
            <w:r w:rsidRPr="00B738D8">
              <w:rPr>
                <w:rFonts w:ascii="ＭＳ 明朝" w:hint="eastAsia"/>
                <w:noProof/>
                <w:sz w:val="24"/>
                <w:szCs w:val="24"/>
              </w:rPr>
              <w:drawing>
                <wp:inline distT="0" distB="0" distL="0" distR="0" wp14:anchorId="16A77283" wp14:editId="1D87EA8F">
                  <wp:extent cx="2278380" cy="200660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775" b="3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AAD17" w14:textId="77777777" w:rsidR="00054090" w:rsidRDefault="007766B9" w:rsidP="006A10B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※汚損又は破損による交換のほか利用券の再交付はできません。</w:t>
      </w:r>
    </w:p>
    <w:p w14:paraId="739F2AD0" w14:textId="4B25530E" w:rsidR="001C5DE0" w:rsidRPr="00956838" w:rsidRDefault="00B738D8" w:rsidP="006A10BE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197F29" wp14:editId="130F4060">
                <wp:simplePos x="0" y="0"/>
                <wp:positionH relativeFrom="column">
                  <wp:posOffset>4082415</wp:posOffset>
                </wp:positionH>
                <wp:positionV relativeFrom="paragraph">
                  <wp:posOffset>751840</wp:posOffset>
                </wp:positionV>
                <wp:extent cx="1285875" cy="1373505"/>
                <wp:effectExtent l="0" t="0" r="0" b="0"/>
                <wp:wrapNone/>
                <wp:docPr id="6557410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27D41" id="Rectangle 2" o:spid="_x0000_s1026" style="position:absolute;margin-left:321.45pt;margin-top:59.2pt;width:101.25pt;height:10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3009C2" wp14:editId="2D1D81D8">
                <wp:simplePos x="0" y="0"/>
                <wp:positionH relativeFrom="column">
                  <wp:posOffset>4082415</wp:posOffset>
                </wp:positionH>
                <wp:positionV relativeFrom="paragraph">
                  <wp:posOffset>779145</wp:posOffset>
                </wp:positionV>
                <wp:extent cx="1285875" cy="276225"/>
                <wp:effectExtent l="0" t="0" r="0" b="0"/>
                <wp:wrapNone/>
                <wp:docPr id="6502642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0C6F1" w14:textId="77777777" w:rsidR="003E4ADE" w:rsidRPr="00F81083" w:rsidRDefault="003E4ADE" w:rsidP="00966B32">
                            <w:pPr>
                              <w:jc w:val="center"/>
                            </w:pPr>
                            <w:r w:rsidRPr="00F81083"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009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45pt;margin-top:61.35pt;width:101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" filled="f" stroked="f">
                <v:textbox inset="5.85pt,.7pt,5.85pt,.7pt">
                  <w:txbxContent>
                    <w:p w14:paraId="0240C6F1" w14:textId="77777777" w:rsidR="003E4ADE" w:rsidRPr="00F81083" w:rsidRDefault="003E4ADE" w:rsidP="00966B32">
                      <w:pPr>
                        <w:jc w:val="center"/>
                      </w:pPr>
                      <w:r w:rsidRPr="00F81083"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F81083">
        <w:rPr>
          <w:rFonts w:hint="eastAsia"/>
        </w:rPr>
        <w:t>※</w:t>
      </w:r>
      <w:r w:rsidR="00F81083" w:rsidRPr="00F81083">
        <w:rPr>
          <w:rFonts w:ascii="ＭＳ 明朝" w:hint="eastAsia"/>
          <w:szCs w:val="21"/>
        </w:rPr>
        <w:t>成田市はり，きゅう，マッサージ等施設の利用に関する規則第3条に規定する対象者であることを確認するため、</w:t>
      </w:r>
      <w:r w:rsidR="00F81083">
        <w:rPr>
          <w:rFonts w:ascii="ＭＳ 明朝" w:hint="eastAsia"/>
          <w:szCs w:val="21"/>
        </w:rPr>
        <w:t>住民基本台帳及び</w:t>
      </w:r>
      <w:r w:rsidR="00F81083" w:rsidRPr="00F81083">
        <w:rPr>
          <w:rFonts w:ascii="ＭＳ 明朝" w:hint="eastAsia"/>
          <w:szCs w:val="21"/>
        </w:rPr>
        <w:t>市税の納付状況を</w:t>
      </w:r>
      <w:r w:rsidR="001C5DE0">
        <w:rPr>
          <w:rFonts w:ascii="ＭＳ 明朝" w:hint="eastAsia"/>
          <w:szCs w:val="21"/>
        </w:rPr>
        <w:t>公簿により閲覧することに同意の上、申請してください</w:t>
      </w:r>
      <w:r w:rsidR="00F81083" w:rsidRPr="00F81083">
        <w:rPr>
          <w:rFonts w:ascii="ＭＳ 明朝" w:hint="eastAsia"/>
          <w:szCs w:val="21"/>
        </w:rPr>
        <w:t>。</w:t>
      </w:r>
      <w:r w:rsidR="00956838">
        <w:rPr>
          <w:rFonts w:ascii="ＭＳ 明朝" w:hint="eastAsia"/>
          <w:szCs w:val="21"/>
        </w:rPr>
        <w:t>なお、同意がない場合は、住民票及び税書類の提出が必要です。</w:t>
      </w:r>
    </w:p>
    <w:p w14:paraId="3C3A5723" w14:textId="77777777" w:rsidR="00054090" w:rsidRDefault="00054090" w:rsidP="006A10B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※以下、市記載欄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701"/>
        <w:gridCol w:w="851"/>
        <w:gridCol w:w="1276"/>
      </w:tblGrid>
      <w:tr w:rsidR="00956838" w14:paraId="537694B8" w14:textId="77777777" w:rsidTr="00956838">
        <w:trPr>
          <w:trHeight w:val="357"/>
        </w:trPr>
        <w:tc>
          <w:tcPr>
            <w:tcW w:w="1101" w:type="dxa"/>
            <w:vAlign w:val="center"/>
          </w:tcPr>
          <w:p w14:paraId="252DB102" w14:textId="77777777" w:rsidR="00956838" w:rsidRPr="00956838" w:rsidRDefault="00956838" w:rsidP="0095683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956838">
              <w:rPr>
                <w:rFonts w:hint="eastAsia"/>
                <w:szCs w:val="21"/>
              </w:rPr>
              <w:t>受付者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EC64A7" w14:textId="77777777" w:rsidR="00956838" w:rsidRPr="00956838" w:rsidRDefault="00956838" w:rsidP="00806B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956838">
              <w:rPr>
                <w:rFonts w:hint="eastAsia"/>
                <w:szCs w:val="21"/>
              </w:rPr>
              <w:t>本人確認</w:t>
            </w:r>
          </w:p>
          <w:p w14:paraId="5BDE4D15" w14:textId="77777777" w:rsidR="00956838" w:rsidRPr="00956838" w:rsidRDefault="00956838" w:rsidP="00806B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956838">
              <w:rPr>
                <w:rFonts w:hint="eastAsia"/>
                <w:szCs w:val="21"/>
              </w:rPr>
              <w:t>書類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40067A" w14:textId="77777777" w:rsidR="00956838" w:rsidRPr="00956838" w:rsidRDefault="00956838" w:rsidP="00806B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956838">
              <w:rPr>
                <w:rFonts w:hint="eastAsia"/>
                <w:szCs w:val="21"/>
              </w:rPr>
              <w:t>規則第</w:t>
            </w:r>
            <w:r w:rsidRPr="00956838">
              <w:rPr>
                <w:rFonts w:hint="eastAsia"/>
                <w:szCs w:val="21"/>
              </w:rPr>
              <w:t>3</w:t>
            </w:r>
            <w:r w:rsidRPr="00956838">
              <w:rPr>
                <w:rFonts w:hint="eastAsia"/>
                <w:szCs w:val="21"/>
              </w:rPr>
              <w:t>条関係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5456D16" w14:textId="77777777" w:rsidR="00956838" w:rsidRPr="00956838" w:rsidRDefault="00956838" w:rsidP="00806B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956838">
              <w:rPr>
                <w:rFonts w:hint="eastAsia"/>
                <w:szCs w:val="21"/>
              </w:rPr>
              <w:t>郵送の要否</w:t>
            </w:r>
          </w:p>
        </w:tc>
      </w:tr>
      <w:tr w:rsidR="00956838" w14:paraId="2531A34C" w14:textId="77777777" w:rsidTr="00956838">
        <w:trPr>
          <w:trHeight w:val="1090"/>
        </w:trPr>
        <w:tc>
          <w:tcPr>
            <w:tcW w:w="1101" w:type="dxa"/>
            <w:vAlign w:val="center"/>
          </w:tcPr>
          <w:p w14:paraId="07344BBC" w14:textId="77777777" w:rsidR="00956838" w:rsidRDefault="00956838" w:rsidP="0095683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4A2C8E" w14:textId="77777777" w:rsidR="00956838" w:rsidRDefault="00956838" w:rsidP="00806B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あり</w:t>
            </w:r>
          </w:p>
          <w:p w14:paraId="449C4BCE" w14:textId="77777777" w:rsidR="00956838" w:rsidRDefault="00956838" w:rsidP="00806B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14:paraId="3B15005E" w14:textId="77777777" w:rsidR="00956838" w:rsidRDefault="00956838" w:rsidP="00806B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BEA85" w14:textId="77777777" w:rsidR="00956838" w:rsidRDefault="00956838" w:rsidP="00806B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  <w:p w14:paraId="5720B806" w14:textId="77777777" w:rsidR="00956838" w:rsidRDefault="00956838" w:rsidP="00806B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14:paraId="1D409181" w14:textId="77777777" w:rsidR="00956838" w:rsidRDefault="00956838" w:rsidP="00806B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AB4BD" w14:textId="77777777" w:rsidR="00956838" w:rsidRDefault="00956838" w:rsidP="00806B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14:paraId="08949D51" w14:textId="77777777" w:rsidR="00956838" w:rsidRDefault="00956838" w:rsidP="00806B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14:paraId="4863DA0F" w14:textId="77777777" w:rsidR="00956838" w:rsidRDefault="00956838" w:rsidP="00806B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B13CAE" w14:textId="77777777" w:rsidR="00956838" w:rsidRDefault="00956838" w:rsidP="00806B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5F71A0C6" w14:textId="77777777" w:rsidR="00956838" w:rsidRDefault="00956838" w:rsidP="00806B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</w:t>
            </w:r>
          </w:p>
        </w:tc>
      </w:tr>
    </w:tbl>
    <w:p w14:paraId="7C526C81" w14:textId="77777777" w:rsidR="00054090" w:rsidRDefault="00054090" w:rsidP="001C5DE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54090" w:rsidSect="0083044F">
      <w:pgSz w:w="11906" w:h="16838" w:code="9"/>
      <w:pgMar w:top="993" w:right="1558" w:bottom="567" w:left="1843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B99A2" w14:textId="77777777" w:rsidR="002E46B1" w:rsidRDefault="002E46B1">
      <w:r>
        <w:separator/>
      </w:r>
    </w:p>
  </w:endnote>
  <w:endnote w:type="continuationSeparator" w:id="0">
    <w:p w14:paraId="4C6A340F" w14:textId="77777777" w:rsidR="002E46B1" w:rsidRDefault="002E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683F0" w14:textId="77777777" w:rsidR="002E46B1" w:rsidRDefault="002E46B1">
      <w:r>
        <w:separator/>
      </w:r>
    </w:p>
  </w:footnote>
  <w:footnote w:type="continuationSeparator" w:id="0">
    <w:p w14:paraId="63BA9060" w14:textId="77777777" w:rsidR="002E46B1" w:rsidRDefault="002E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CF"/>
    <w:rsid w:val="00054090"/>
    <w:rsid w:val="000C2095"/>
    <w:rsid w:val="00114E42"/>
    <w:rsid w:val="00121742"/>
    <w:rsid w:val="00192629"/>
    <w:rsid w:val="001C2CB9"/>
    <w:rsid w:val="001C4110"/>
    <w:rsid w:val="001C5DE0"/>
    <w:rsid w:val="00207F4F"/>
    <w:rsid w:val="002E46B1"/>
    <w:rsid w:val="00334130"/>
    <w:rsid w:val="00366CC9"/>
    <w:rsid w:val="00376F28"/>
    <w:rsid w:val="003A0C70"/>
    <w:rsid w:val="003E4ADE"/>
    <w:rsid w:val="003F1F8B"/>
    <w:rsid w:val="004B79D8"/>
    <w:rsid w:val="004F0278"/>
    <w:rsid w:val="0057180E"/>
    <w:rsid w:val="00584C0F"/>
    <w:rsid w:val="00597C84"/>
    <w:rsid w:val="006051CF"/>
    <w:rsid w:val="006A10BE"/>
    <w:rsid w:val="006E3987"/>
    <w:rsid w:val="007160C3"/>
    <w:rsid w:val="007766B9"/>
    <w:rsid w:val="00791570"/>
    <w:rsid w:val="007F4FF2"/>
    <w:rsid w:val="00806B14"/>
    <w:rsid w:val="00813E8E"/>
    <w:rsid w:val="008250D1"/>
    <w:rsid w:val="0083044F"/>
    <w:rsid w:val="008449B4"/>
    <w:rsid w:val="008777EE"/>
    <w:rsid w:val="00940E39"/>
    <w:rsid w:val="00956838"/>
    <w:rsid w:val="00966B32"/>
    <w:rsid w:val="00987C93"/>
    <w:rsid w:val="009C55DD"/>
    <w:rsid w:val="009E4E38"/>
    <w:rsid w:val="009E714D"/>
    <w:rsid w:val="00A00501"/>
    <w:rsid w:val="00A86DEE"/>
    <w:rsid w:val="00B0350E"/>
    <w:rsid w:val="00B24491"/>
    <w:rsid w:val="00B738D8"/>
    <w:rsid w:val="00BC0FD5"/>
    <w:rsid w:val="00C3644E"/>
    <w:rsid w:val="00C63D55"/>
    <w:rsid w:val="00C81095"/>
    <w:rsid w:val="00D6097F"/>
    <w:rsid w:val="00D75A51"/>
    <w:rsid w:val="00E35EC6"/>
    <w:rsid w:val="00F329F7"/>
    <w:rsid w:val="00F81083"/>
    <w:rsid w:val="00F935A9"/>
    <w:rsid w:val="00FA12CB"/>
    <w:rsid w:val="00F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80EE428"/>
  <w15:chartTrackingRefBased/>
  <w15:docId w15:val="{73C70F25-B88B-46C5-9721-677C499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pPr>
      <w:wordWrap w:val="0"/>
      <w:overflowPunct w:val="0"/>
      <w:autoSpaceDE w:val="0"/>
      <w:autoSpaceDN w:val="0"/>
      <w:ind w:left="224" w:hanging="224"/>
    </w:pPr>
    <w:rPr>
      <w:rFonts w:ascii="ＭＳ 明朝"/>
      <w:sz w:val="24"/>
      <w:szCs w:val="24"/>
    </w:rPr>
  </w:style>
  <w:style w:type="table" w:styleId="aa">
    <w:name w:val="Table Grid"/>
    <w:basedOn w:val="a1"/>
    <w:rsid w:val="00054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MSOffice/Template/RB&#65293;EF2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Pages>1</Pages>
  <Words>69</Words>
  <Characters>394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</vt:lpstr>
      <vt:lpstr>第3号様式</vt:lpstr>
    </vt:vector>
  </TitlesOfParts>
  <LinksUpToDate>false</LinksUpToDate>
  <CharactersWithSpaces>462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