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FC5" w:rsidRPr="00A93AB1" w:rsidRDefault="005C1FC5">
      <w:r w:rsidRPr="00A93AB1">
        <w:rPr>
          <w:rFonts w:hint="eastAsia"/>
        </w:rPr>
        <w:t>第</w:t>
      </w:r>
      <w:r w:rsidR="006A2094" w:rsidRPr="00A93AB1">
        <w:rPr>
          <w:rFonts w:hint="eastAsia"/>
        </w:rPr>
        <w:t>3</w:t>
      </w:r>
      <w:r w:rsidRPr="00A93AB1">
        <w:rPr>
          <w:rFonts w:hint="eastAsia"/>
        </w:rPr>
        <w:t>号様式</w:t>
      </w:r>
      <w:bookmarkStart w:id="0" w:name="_GoBack"/>
      <w:bookmarkEnd w:id="0"/>
    </w:p>
    <w:p w:rsidR="005C1FC5" w:rsidRPr="00A93AB1" w:rsidRDefault="00B50866">
      <w:pPr>
        <w:jc w:val="center"/>
      </w:pPr>
      <w:r w:rsidRPr="00A93AB1">
        <w:rPr>
          <w:rFonts w:hint="eastAsia"/>
        </w:rPr>
        <w:t>子どものための教育・保育給付に係る認定申請内容変更届</w:t>
      </w:r>
    </w:p>
    <w:p w:rsidR="005C1FC5" w:rsidRPr="00A93AB1" w:rsidRDefault="005C1FC5"/>
    <w:p w:rsidR="005C1FC5" w:rsidRPr="00A93AB1" w:rsidRDefault="005C1FC5">
      <w:pPr>
        <w:jc w:val="right"/>
      </w:pPr>
      <w:r w:rsidRPr="00A93AB1">
        <w:rPr>
          <w:rFonts w:hint="eastAsia"/>
        </w:rPr>
        <w:t xml:space="preserve">年　　月　　日　</w:t>
      </w:r>
    </w:p>
    <w:p w:rsidR="005C1FC5" w:rsidRPr="00A93AB1" w:rsidRDefault="005C1FC5"/>
    <w:p w:rsidR="005C1FC5" w:rsidRPr="00A93AB1" w:rsidRDefault="005C1FC5">
      <w:r w:rsidRPr="00A93AB1">
        <w:rPr>
          <w:rFonts w:hint="eastAsia"/>
        </w:rPr>
        <w:t xml:space="preserve">　</w:t>
      </w:r>
      <w:r w:rsidRPr="00A93AB1">
        <w:t>(</w:t>
      </w:r>
      <w:r w:rsidRPr="00A93AB1">
        <w:rPr>
          <w:rFonts w:hint="eastAsia"/>
        </w:rPr>
        <w:t>あて先</w:t>
      </w:r>
      <w:r w:rsidRPr="00A93AB1">
        <w:t>)</w:t>
      </w:r>
      <w:r w:rsidRPr="00A93AB1">
        <w:rPr>
          <w:rFonts w:hint="eastAsia"/>
        </w:rPr>
        <w:t>成田市長</w:t>
      </w:r>
    </w:p>
    <w:p w:rsidR="005C1FC5" w:rsidRPr="00A93AB1" w:rsidRDefault="005C1FC5"/>
    <w:p w:rsidR="005C1FC5" w:rsidRPr="00A93AB1" w:rsidRDefault="00DA6B42">
      <w:r w:rsidRPr="00A93AB1">
        <w:rPr>
          <w:rFonts w:hint="eastAsia"/>
        </w:rPr>
        <w:t xml:space="preserve">　子どものための教育・保育給付に係る</w:t>
      </w:r>
      <w:r w:rsidR="005C1FC5" w:rsidRPr="00A93AB1">
        <w:rPr>
          <w:rFonts w:hint="eastAsia"/>
        </w:rPr>
        <w:t>認定の申請内容に変更が生じたので，次のとおり届け出ます。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984"/>
        <w:gridCol w:w="1785"/>
        <w:gridCol w:w="587"/>
        <w:gridCol w:w="1134"/>
        <w:gridCol w:w="2410"/>
        <w:gridCol w:w="850"/>
      </w:tblGrid>
      <w:tr w:rsidR="00A93AB1" w:rsidRPr="00A93AB1" w:rsidTr="009C29A8">
        <w:trPr>
          <w:cantSplit/>
          <w:trHeight w:val="553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5C1FC5" w:rsidRPr="00A93AB1" w:rsidRDefault="005C1FC5">
            <w:pPr>
              <w:ind w:left="-113" w:right="-113"/>
              <w:jc w:val="center"/>
            </w:pPr>
            <w:r w:rsidRPr="00A93AB1">
              <w:rPr>
                <w:rFonts w:hint="eastAsia"/>
              </w:rPr>
              <w:t>変更年月日</w:t>
            </w:r>
          </w:p>
        </w:tc>
        <w:tc>
          <w:tcPr>
            <w:tcW w:w="3769" w:type="dxa"/>
            <w:gridSpan w:val="2"/>
            <w:vAlign w:val="center"/>
          </w:tcPr>
          <w:p w:rsidR="005C1FC5" w:rsidRPr="00A93AB1" w:rsidRDefault="005C1FC5">
            <w:pPr>
              <w:jc w:val="center"/>
            </w:pPr>
            <w:r w:rsidRPr="00A93AB1"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4981" w:type="dxa"/>
            <w:gridSpan w:val="4"/>
            <w:tcBorders>
              <w:top w:val="nil"/>
              <w:right w:val="nil"/>
            </w:tcBorders>
            <w:vAlign w:val="center"/>
          </w:tcPr>
          <w:p w:rsidR="005C1FC5" w:rsidRPr="00A93AB1" w:rsidRDefault="005C1FC5">
            <w:pPr>
              <w:jc w:val="center"/>
            </w:pPr>
            <w:r w:rsidRPr="00A93AB1">
              <w:rPr>
                <w:rFonts w:hint="eastAsia"/>
              </w:rPr>
              <w:t xml:space="preserve">　</w:t>
            </w:r>
          </w:p>
        </w:tc>
      </w:tr>
      <w:tr w:rsidR="00A93AB1" w:rsidRPr="00A93AB1" w:rsidTr="009C29A8">
        <w:trPr>
          <w:cantSplit/>
          <w:trHeight w:val="360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245D67" w:rsidRPr="00A93AB1" w:rsidRDefault="00245D67">
            <w:pPr>
              <w:jc w:val="distribute"/>
            </w:pPr>
            <w:r w:rsidRPr="00A93AB1">
              <w:rPr>
                <w:rFonts w:hint="eastAsia"/>
              </w:rPr>
              <w:t>届出者</w:t>
            </w:r>
          </w:p>
          <w:p w:rsidR="00245D67" w:rsidRPr="00A93AB1" w:rsidRDefault="00245D67">
            <w:r w:rsidRPr="00A93AB1">
              <w:t>(</w:t>
            </w:r>
            <w:r w:rsidR="00D91D2B" w:rsidRPr="00A93AB1">
              <w:rPr>
                <w:rFonts w:hint="eastAsia"/>
              </w:rPr>
              <w:t>教育・保育給付認定保護者</w:t>
            </w:r>
            <w:r w:rsidRPr="00A93AB1">
              <w:t>)</w:t>
            </w:r>
          </w:p>
        </w:tc>
        <w:tc>
          <w:tcPr>
            <w:tcW w:w="8750" w:type="dxa"/>
            <w:gridSpan w:val="6"/>
            <w:shd w:val="clear" w:color="auto" w:fill="F2F2F2" w:themeFill="background1" w:themeFillShade="F2"/>
            <w:vAlign w:val="center"/>
          </w:tcPr>
          <w:p w:rsidR="00245D67" w:rsidRPr="00A93AB1" w:rsidRDefault="00245D67">
            <w:pPr>
              <w:jc w:val="center"/>
            </w:pPr>
            <w:r w:rsidRPr="00A93AB1">
              <w:rPr>
                <w:rFonts w:hint="eastAsia"/>
              </w:rPr>
              <w:t>居</w:t>
            </w:r>
            <w:r w:rsidR="006A2094" w:rsidRPr="00A93AB1">
              <w:rPr>
                <w:rFonts w:hint="eastAsia"/>
              </w:rPr>
              <w:t xml:space="preserve">　</w:t>
            </w:r>
            <w:r w:rsidRPr="00A93AB1">
              <w:rPr>
                <w:rFonts w:hint="eastAsia"/>
              </w:rPr>
              <w:t>住</w:t>
            </w:r>
            <w:r w:rsidR="006A2094" w:rsidRPr="00A93AB1">
              <w:rPr>
                <w:rFonts w:hint="eastAsia"/>
              </w:rPr>
              <w:t xml:space="preserve">　</w:t>
            </w:r>
            <w:r w:rsidRPr="00A93AB1">
              <w:rPr>
                <w:rFonts w:hint="eastAsia"/>
              </w:rPr>
              <w:t>地</w:t>
            </w:r>
          </w:p>
        </w:tc>
      </w:tr>
      <w:tr w:rsidR="00A93AB1" w:rsidRPr="00A93AB1" w:rsidTr="009C29A8">
        <w:trPr>
          <w:cantSplit/>
          <w:trHeight w:val="95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245D67" w:rsidRPr="00A93AB1" w:rsidRDefault="00245D67">
            <w:pPr>
              <w:jc w:val="distribute"/>
            </w:pPr>
          </w:p>
        </w:tc>
        <w:tc>
          <w:tcPr>
            <w:tcW w:w="8750" w:type="dxa"/>
            <w:gridSpan w:val="6"/>
            <w:tcBorders>
              <w:top w:val="dashed" w:sz="4" w:space="0" w:color="auto"/>
            </w:tcBorders>
            <w:vAlign w:val="center"/>
          </w:tcPr>
          <w:p w:rsidR="00245D67" w:rsidRPr="00A93AB1" w:rsidRDefault="000B467E" w:rsidP="000B467E">
            <w:pPr>
              <w:jc w:val="left"/>
            </w:pPr>
            <w:r w:rsidRPr="00A93AB1">
              <w:rPr>
                <w:rFonts w:hint="eastAsia"/>
              </w:rPr>
              <w:t>住　　所</w:t>
            </w:r>
            <w:r w:rsidR="00D91A83" w:rsidRPr="00A93AB1">
              <w:rPr>
                <w:rFonts w:hint="eastAsia"/>
              </w:rPr>
              <w:t xml:space="preserve">　</w:t>
            </w:r>
            <w:r w:rsidR="00D91A83" w:rsidRPr="00A93AB1">
              <w:rPr>
                <w:rFonts w:hint="eastAsia"/>
                <w:sz w:val="24"/>
              </w:rPr>
              <w:t>成田市</w:t>
            </w:r>
          </w:p>
          <w:p w:rsidR="006419DF" w:rsidRPr="00A93AB1" w:rsidRDefault="006419DF" w:rsidP="000B467E">
            <w:pPr>
              <w:jc w:val="left"/>
            </w:pPr>
          </w:p>
          <w:p w:rsidR="00245D67" w:rsidRPr="00A93AB1" w:rsidRDefault="00245D67" w:rsidP="000B467E">
            <w:pPr>
              <w:jc w:val="left"/>
            </w:pPr>
            <w:r w:rsidRPr="00A93AB1">
              <w:rPr>
                <w:rFonts w:hint="eastAsia"/>
              </w:rPr>
              <w:t xml:space="preserve">電話番号　　　　　　　　　　　　　　</w:t>
            </w:r>
          </w:p>
        </w:tc>
      </w:tr>
      <w:tr w:rsidR="00A93AB1" w:rsidRPr="00A93AB1" w:rsidTr="009C29A8">
        <w:trPr>
          <w:cantSplit/>
          <w:trHeight w:val="7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245D67" w:rsidRPr="00A93AB1" w:rsidRDefault="00245D67">
            <w:pPr>
              <w:jc w:val="distribute"/>
            </w:pPr>
          </w:p>
        </w:tc>
        <w:tc>
          <w:tcPr>
            <w:tcW w:w="5490" w:type="dxa"/>
            <w:gridSpan w:val="4"/>
            <w:shd w:val="clear" w:color="auto" w:fill="F2F2F2" w:themeFill="background1" w:themeFillShade="F2"/>
            <w:vAlign w:val="center"/>
          </w:tcPr>
          <w:p w:rsidR="00245D67" w:rsidRPr="00A93AB1" w:rsidRDefault="00245D67" w:rsidP="00A66B1A">
            <w:pPr>
              <w:jc w:val="center"/>
              <w:rPr>
                <w:spacing w:val="52"/>
              </w:rPr>
            </w:pPr>
            <w:r w:rsidRPr="00A93AB1">
              <w:rPr>
                <w:rFonts w:hint="eastAsia"/>
                <w:kern w:val="0"/>
              </w:rPr>
              <w:t>氏</w:t>
            </w:r>
            <w:r w:rsidR="006A2094" w:rsidRPr="00A93AB1">
              <w:rPr>
                <w:rFonts w:hint="eastAsia"/>
                <w:kern w:val="0"/>
              </w:rPr>
              <w:t xml:space="preserve">　　</w:t>
            </w:r>
            <w:r w:rsidRPr="00A93AB1">
              <w:rPr>
                <w:rFonts w:hint="eastAsia"/>
                <w:kern w:val="0"/>
              </w:rPr>
              <w:t>名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45D67" w:rsidRPr="00A93AB1" w:rsidRDefault="00245D67">
            <w:pPr>
              <w:jc w:val="distribute"/>
            </w:pPr>
            <w:r w:rsidRPr="00A93AB1">
              <w:rPr>
                <w:rFonts w:hint="eastAsia"/>
              </w:rPr>
              <w:t>生年月日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45D67" w:rsidRPr="00A93AB1" w:rsidRDefault="00245D67">
            <w:pPr>
              <w:jc w:val="distribute"/>
            </w:pPr>
            <w:r w:rsidRPr="00A93AB1">
              <w:rPr>
                <w:rFonts w:hint="eastAsia"/>
              </w:rPr>
              <w:t>性別</w:t>
            </w:r>
          </w:p>
        </w:tc>
      </w:tr>
      <w:tr w:rsidR="00A93AB1" w:rsidRPr="00A93AB1" w:rsidTr="009C29A8">
        <w:trPr>
          <w:cantSplit/>
          <w:trHeight w:val="34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245D67" w:rsidRPr="00A93AB1" w:rsidRDefault="00245D67">
            <w:pPr>
              <w:jc w:val="distribute"/>
            </w:pPr>
          </w:p>
        </w:tc>
        <w:tc>
          <w:tcPr>
            <w:tcW w:w="5490" w:type="dxa"/>
            <w:gridSpan w:val="4"/>
            <w:tcBorders>
              <w:bottom w:val="dashed" w:sz="4" w:space="0" w:color="auto"/>
            </w:tcBorders>
            <w:vAlign w:val="center"/>
          </w:tcPr>
          <w:p w:rsidR="00245D67" w:rsidRPr="00A93AB1" w:rsidRDefault="00245D67">
            <w:r w:rsidRPr="00A93AB1">
              <w:rPr>
                <w:rFonts w:hint="eastAsia"/>
              </w:rPr>
              <w:t>フリガナ</w:t>
            </w:r>
            <w:r w:rsidRPr="00A93AB1">
              <w:t>(</w:t>
            </w:r>
            <w:r w:rsidRPr="00A93AB1">
              <w:rPr>
                <w:rFonts w:hint="eastAsia"/>
              </w:rPr>
              <w:t xml:space="preserve">　　　　　　</w:t>
            </w:r>
            <w:r w:rsidR="006419DF" w:rsidRPr="00A93AB1">
              <w:rPr>
                <w:rFonts w:hint="eastAsia"/>
              </w:rPr>
              <w:t xml:space="preserve">　　　</w:t>
            </w:r>
            <w:r w:rsidRPr="00A93AB1">
              <w:rPr>
                <w:rFonts w:hint="eastAsia"/>
              </w:rPr>
              <w:t xml:space="preserve">　</w:t>
            </w:r>
            <w:r w:rsidR="00D91A83" w:rsidRPr="00A93AB1">
              <w:rPr>
                <w:rFonts w:hint="eastAsia"/>
              </w:rPr>
              <w:t xml:space="preserve">　　　　　　　　</w:t>
            </w:r>
            <w:r w:rsidRPr="00A93AB1">
              <w:rPr>
                <w:rFonts w:hint="eastAsia"/>
              </w:rPr>
              <w:t xml:space="preserve">　　</w:t>
            </w:r>
            <w:r w:rsidRPr="00A93AB1"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245D67" w:rsidRPr="00A93AB1" w:rsidRDefault="00245D67" w:rsidP="006419DF">
            <w:pPr>
              <w:jc w:val="center"/>
            </w:pPr>
            <w:r w:rsidRPr="00A93AB1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850" w:type="dxa"/>
            <w:vMerge w:val="restart"/>
            <w:vAlign w:val="center"/>
          </w:tcPr>
          <w:p w:rsidR="00245D67" w:rsidRPr="00A93AB1" w:rsidRDefault="00245D67">
            <w:pPr>
              <w:jc w:val="center"/>
            </w:pPr>
            <w:r w:rsidRPr="00A93AB1">
              <w:rPr>
                <w:rFonts w:hint="eastAsia"/>
              </w:rPr>
              <w:t>男・女</w:t>
            </w:r>
          </w:p>
        </w:tc>
      </w:tr>
      <w:tr w:rsidR="00A93AB1" w:rsidRPr="00A93AB1" w:rsidTr="009C29A8">
        <w:trPr>
          <w:cantSplit/>
          <w:trHeight w:val="34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245D67" w:rsidRPr="00A93AB1" w:rsidRDefault="00245D67">
            <w:pPr>
              <w:jc w:val="distribute"/>
            </w:pPr>
          </w:p>
        </w:tc>
        <w:tc>
          <w:tcPr>
            <w:tcW w:w="5490" w:type="dxa"/>
            <w:gridSpan w:val="4"/>
            <w:tcBorders>
              <w:top w:val="dashed" w:sz="4" w:space="0" w:color="auto"/>
            </w:tcBorders>
            <w:vAlign w:val="center"/>
          </w:tcPr>
          <w:p w:rsidR="00245D67" w:rsidRPr="00A93AB1" w:rsidRDefault="00245D67">
            <w:r w:rsidRPr="00A93AB1">
              <w:rPr>
                <w:rFonts w:hint="eastAsia"/>
              </w:rPr>
              <w:t xml:space="preserve">　</w:t>
            </w:r>
          </w:p>
          <w:p w:rsidR="006419DF" w:rsidRPr="00A93AB1" w:rsidRDefault="006419DF"/>
        </w:tc>
        <w:tc>
          <w:tcPr>
            <w:tcW w:w="2410" w:type="dxa"/>
            <w:vMerge/>
            <w:vAlign w:val="center"/>
          </w:tcPr>
          <w:p w:rsidR="00245D67" w:rsidRPr="00A93AB1" w:rsidRDefault="00245D67">
            <w:pPr>
              <w:jc w:val="right"/>
            </w:pPr>
          </w:p>
        </w:tc>
        <w:tc>
          <w:tcPr>
            <w:tcW w:w="850" w:type="dxa"/>
            <w:vMerge/>
            <w:vAlign w:val="center"/>
          </w:tcPr>
          <w:p w:rsidR="00245D67" w:rsidRPr="00A93AB1" w:rsidRDefault="00245D67">
            <w:pPr>
              <w:jc w:val="center"/>
            </w:pPr>
          </w:p>
        </w:tc>
      </w:tr>
      <w:tr w:rsidR="00A93AB1" w:rsidRPr="00A93AB1" w:rsidTr="009C29A8">
        <w:trPr>
          <w:cantSplit/>
          <w:trHeight w:val="34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392258" w:rsidRPr="00A93AB1" w:rsidRDefault="00392258">
            <w:pPr>
              <w:jc w:val="distribute"/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392258" w:rsidRPr="00A93AB1" w:rsidRDefault="00392258" w:rsidP="00245D67">
            <w:pPr>
              <w:jc w:val="distribute"/>
            </w:pPr>
            <w:r w:rsidRPr="00A93AB1">
              <w:rPr>
                <w:rFonts w:hint="eastAsia"/>
              </w:rPr>
              <w:t>個人番号</w:t>
            </w:r>
          </w:p>
        </w:tc>
        <w:tc>
          <w:tcPr>
            <w:tcW w:w="6766" w:type="dxa"/>
            <w:gridSpan w:val="5"/>
            <w:shd w:val="clear" w:color="auto" w:fill="auto"/>
            <w:vAlign w:val="center"/>
          </w:tcPr>
          <w:p w:rsidR="00392258" w:rsidRPr="00A93AB1" w:rsidRDefault="00133605" w:rsidP="00133605">
            <w:pPr>
              <w:jc w:val="center"/>
            </w:pPr>
            <w:r w:rsidRPr="00A93AB1">
              <w:rPr>
                <w:rFonts w:asciiTheme="minorEastAsia" w:eastAsiaTheme="minorEastAsia" w:hAnsiTheme="minorEastAsia" w:hint="eastAsia"/>
                <w:sz w:val="32"/>
                <w:szCs w:val="32"/>
              </w:rPr>
              <w:t>***********************************</w:t>
            </w:r>
          </w:p>
        </w:tc>
      </w:tr>
      <w:tr w:rsidR="00A93AB1" w:rsidRPr="00A93AB1" w:rsidTr="009C29A8">
        <w:trPr>
          <w:cantSplit/>
          <w:trHeight w:val="340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D91D2B" w:rsidRPr="00A93AB1" w:rsidRDefault="00D91D2B">
            <w:pPr>
              <w:jc w:val="distribute"/>
            </w:pPr>
            <w:r w:rsidRPr="00A93AB1">
              <w:rPr>
                <w:rFonts w:hint="eastAsia"/>
              </w:rPr>
              <w:t>教育・保育給付認定</w:t>
            </w:r>
          </w:p>
          <w:p w:rsidR="005C1FC5" w:rsidRPr="00A93AB1" w:rsidRDefault="00D91D2B">
            <w:pPr>
              <w:jc w:val="distribute"/>
            </w:pPr>
            <w:r w:rsidRPr="00A93AB1">
              <w:rPr>
                <w:rFonts w:hint="eastAsia"/>
              </w:rPr>
              <w:t>子ども</w:t>
            </w:r>
          </w:p>
        </w:tc>
        <w:tc>
          <w:tcPr>
            <w:tcW w:w="8750" w:type="dxa"/>
            <w:gridSpan w:val="6"/>
            <w:shd w:val="clear" w:color="auto" w:fill="F2F2F2" w:themeFill="background1" w:themeFillShade="F2"/>
            <w:vAlign w:val="center"/>
          </w:tcPr>
          <w:p w:rsidR="005C1FC5" w:rsidRPr="00A93AB1" w:rsidRDefault="005C1FC5">
            <w:pPr>
              <w:jc w:val="center"/>
            </w:pPr>
            <w:r w:rsidRPr="00A93AB1">
              <w:rPr>
                <w:rFonts w:hint="eastAsia"/>
              </w:rPr>
              <w:t>居住地</w:t>
            </w:r>
            <w:r w:rsidR="0025427A" w:rsidRPr="00A93AB1">
              <w:rPr>
                <w:rFonts w:asciiTheme="minorEastAsia" w:eastAsiaTheme="minorEastAsia" w:hAnsiTheme="minorEastAsia" w:hint="eastAsia"/>
                <w:szCs w:val="21"/>
              </w:rPr>
              <w:t>（申請者と異なる場合のみ記入）</w:t>
            </w:r>
          </w:p>
        </w:tc>
      </w:tr>
      <w:tr w:rsidR="00A93AB1" w:rsidRPr="00A93AB1" w:rsidTr="009C29A8">
        <w:trPr>
          <w:cantSplit/>
          <w:trHeight w:val="34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5C1FC5" w:rsidRPr="00A93AB1" w:rsidRDefault="005C1FC5">
            <w:pPr>
              <w:jc w:val="distribute"/>
            </w:pPr>
          </w:p>
        </w:tc>
        <w:tc>
          <w:tcPr>
            <w:tcW w:w="8750" w:type="dxa"/>
            <w:gridSpan w:val="6"/>
            <w:tcBorders>
              <w:top w:val="dashed" w:sz="4" w:space="0" w:color="auto"/>
            </w:tcBorders>
            <w:vAlign w:val="center"/>
          </w:tcPr>
          <w:p w:rsidR="00A55ED3" w:rsidRPr="00A93AB1" w:rsidRDefault="009448F5" w:rsidP="009448F5">
            <w:pPr>
              <w:jc w:val="left"/>
            </w:pPr>
            <w:r w:rsidRPr="00A93AB1">
              <w:rPr>
                <w:rFonts w:hint="eastAsia"/>
              </w:rPr>
              <w:t>住　　所</w:t>
            </w:r>
            <w:r w:rsidR="00D91A83" w:rsidRPr="00A93AB1">
              <w:rPr>
                <w:rFonts w:hint="eastAsia"/>
              </w:rPr>
              <w:t xml:space="preserve">　</w:t>
            </w:r>
          </w:p>
          <w:p w:rsidR="00A55ED3" w:rsidRPr="00A93AB1" w:rsidRDefault="00A55ED3">
            <w:pPr>
              <w:jc w:val="center"/>
            </w:pPr>
          </w:p>
          <w:p w:rsidR="005C1FC5" w:rsidRPr="00A93AB1" w:rsidRDefault="005C1FC5">
            <w:pPr>
              <w:jc w:val="center"/>
            </w:pPr>
            <w:r w:rsidRPr="00A93AB1">
              <w:rPr>
                <w:rFonts w:hint="eastAsia"/>
              </w:rPr>
              <w:t xml:space="preserve">　</w:t>
            </w:r>
          </w:p>
        </w:tc>
      </w:tr>
      <w:tr w:rsidR="00A93AB1" w:rsidRPr="00A93AB1" w:rsidTr="009C29A8">
        <w:trPr>
          <w:cantSplit/>
          <w:trHeight w:val="34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A55ED3" w:rsidRPr="00A93AB1" w:rsidRDefault="00A55ED3">
            <w:pPr>
              <w:jc w:val="distribute"/>
            </w:pPr>
          </w:p>
        </w:tc>
        <w:tc>
          <w:tcPr>
            <w:tcW w:w="4356" w:type="dxa"/>
            <w:gridSpan w:val="3"/>
            <w:shd w:val="clear" w:color="auto" w:fill="F2F2F2" w:themeFill="background1" w:themeFillShade="F2"/>
            <w:vAlign w:val="center"/>
          </w:tcPr>
          <w:p w:rsidR="00A55ED3" w:rsidRPr="00A93AB1" w:rsidRDefault="00A55ED3">
            <w:pPr>
              <w:jc w:val="center"/>
            </w:pPr>
            <w:r w:rsidRPr="00A93AB1">
              <w:rPr>
                <w:rFonts w:hint="eastAsia"/>
                <w:spacing w:val="210"/>
              </w:rPr>
              <w:t>氏</w:t>
            </w:r>
            <w:r w:rsidRPr="00A93AB1">
              <w:rPr>
                <w:rFonts w:hint="eastAsia"/>
              </w:rPr>
              <w:t>名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55ED3" w:rsidRPr="00A93AB1" w:rsidRDefault="00A55ED3">
            <w:pPr>
              <w:jc w:val="distribute"/>
            </w:pPr>
            <w:r w:rsidRPr="00A93AB1">
              <w:rPr>
                <w:rFonts w:hint="eastAsia"/>
              </w:rPr>
              <w:t>続柄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55ED3" w:rsidRPr="00A93AB1" w:rsidRDefault="00A55ED3">
            <w:pPr>
              <w:jc w:val="distribute"/>
            </w:pPr>
            <w:r w:rsidRPr="00A93AB1">
              <w:rPr>
                <w:rFonts w:hint="eastAsia"/>
              </w:rPr>
              <w:t>生年月日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5ED3" w:rsidRPr="00A93AB1" w:rsidRDefault="00A55ED3">
            <w:pPr>
              <w:jc w:val="distribute"/>
            </w:pPr>
            <w:r w:rsidRPr="00A93AB1">
              <w:rPr>
                <w:rFonts w:hint="eastAsia"/>
              </w:rPr>
              <w:t>性別</w:t>
            </w:r>
          </w:p>
        </w:tc>
      </w:tr>
      <w:tr w:rsidR="00A93AB1" w:rsidRPr="00A93AB1" w:rsidTr="009C29A8">
        <w:trPr>
          <w:cantSplit/>
          <w:trHeight w:val="34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A55ED3" w:rsidRPr="00A93AB1" w:rsidRDefault="00A55ED3">
            <w:pPr>
              <w:jc w:val="distribute"/>
            </w:pPr>
          </w:p>
        </w:tc>
        <w:tc>
          <w:tcPr>
            <w:tcW w:w="4356" w:type="dxa"/>
            <w:gridSpan w:val="3"/>
            <w:tcBorders>
              <w:bottom w:val="dashed" w:sz="4" w:space="0" w:color="auto"/>
            </w:tcBorders>
            <w:vAlign w:val="center"/>
          </w:tcPr>
          <w:p w:rsidR="00A55ED3" w:rsidRPr="00A93AB1" w:rsidRDefault="00A55ED3" w:rsidP="006419DF">
            <w:r w:rsidRPr="00A93AB1">
              <w:rPr>
                <w:rFonts w:hint="eastAsia"/>
              </w:rPr>
              <w:t>フリガナ</w:t>
            </w:r>
            <w:r w:rsidRPr="00A93AB1">
              <w:t>(</w:t>
            </w:r>
            <w:r w:rsidRPr="00A93AB1">
              <w:rPr>
                <w:rFonts w:hint="eastAsia"/>
              </w:rPr>
              <w:t xml:space="preserve">　　　　　</w:t>
            </w:r>
            <w:r w:rsidR="006419DF" w:rsidRPr="00A93AB1">
              <w:rPr>
                <w:rFonts w:hint="eastAsia"/>
              </w:rPr>
              <w:t xml:space="preserve">　</w:t>
            </w:r>
            <w:r w:rsidR="00D91A83" w:rsidRPr="00A93AB1">
              <w:rPr>
                <w:rFonts w:hint="eastAsia"/>
              </w:rPr>
              <w:t xml:space="preserve">　　　　　　</w:t>
            </w:r>
            <w:r w:rsidR="006419DF" w:rsidRPr="00A93AB1">
              <w:rPr>
                <w:rFonts w:hint="eastAsia"/>
              </w:rPr>
              <w:t xml:space="preserve">　</w:t>
            </w:r>
            <w:r w:rsidRPr="00A93AB1">
              <w:rPr>
                <w:rFonts w:hint="eastAsia"/>
              </w:rPr>
              <w:t xml:space="preserve">　</w:t>
            </w:r>
            <w:r w:rsidRPr="00A93AB1"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55ED3" w:rsidRPr="00A93AB1" w:rsidRDefault="0025427A" w:rsidP="005C5890">
            <w:pPr>
              <w:jc w:val="center"/>
              <w:rPr>
                <w:sz w:val="36"/>
                <w:szCs w:val="36"/>
              </w:rPr>
            </w:pPr>
            <w:r w:rsidRPr="00A93AB1">
              <w:rPr>
                <w:rFonts w:hint="eastAsia"/>
                <w:sz w:val="36"/>
                <w:szCs w:val="36"/>
              </w:rPr>
              <w:t>子</w:t>
            </w:r>
          </w:p>
        </w:tc>
        <w:tc>
          <w:tcPr>
            <w:tcW w:w="2410" w:type="dxa"/>
            <w:vMerge w:val="restart"/>
            <w:vAlign w:val="center"/>
          </w:tcPr>
          <w:p w:rsidR="00A55ED3" w:rsidRPr="00A93AB1" w:rsidRDefault="00A55ED3">
            <w:pPr>
              <w:jc w:val="right"/>
            </w:pPr>
            <w:r w:rsidRPr="00A93AB1">
              <w:rPr>
                <w:rFonts w:hint="eastAsia"/>
              </w:rPr>
              <w:t>年</w:t>
            </w:r>
            <w:r w:rsidR="006419DF" w:rsidRPr="00A93AB1">
              <w:rPr>
                <w:rFonts w:hint="eastAsia"/>
              </w:rPr>
              <w:t xml:space="preserve">　</w:t>
            </w:r>
            <w:r w:rsidRPr="00A93AB1">
              <w:rPr>
                <w:rFonts w:hint="eastAsia"/>
              </w:rPr>
              <w:t xml:space="preserve">　月</w:t>
            </w:r>
            <w:r w:rsidR="006419DF" w:rsidRPr="00A93AB1">
              <w:rPr>
                <w:rFonts w:hint="eastAsia"/>
              </w:rPr>
              <w:t xml:space="preserve">　</w:t>
            </w:r>
            <w:r w:rsidRPr="00A93AB1">
              <w:rPr>
                <w:rFonts w:hint="eastAsia"/>
              </w:rPr>
              <w:t xml:space="preserve">　日</w:t>
            </w:r>
          </w:p>
        </w:tc>
        <w:tc>
          <w:tcPr>
            <w:tcW w:w="850" w:type="dxa"/>
            <w:vMerge w:val="restart"/>
            <w:vAlign w:val="center"/>
          </w:tcPr>
          <w:p w:rsidR="00A55ED3" w:rsidRPr="00A93AB1" w:rsidRDefault="00A55ED3">
            <w:pPr>
              <w:jc w:val="center"/>
            </w:pPr>
            <w:r w:rsidRPr="00A93AB1">
              <w:rPr>
                <w:rFonts w:hint="eastAsia"/>
              </w:rPr>
              <w:t>男・女</w:t>
            </w:r>
          </w:p>
        </w:tc>
      </w:tr>
      <w:tr w:rsidR="00A93AB1" w:rsidRPr="00A93AB1" w:rsidTr="009C29A8">
        <w:trPr>
          <w:cantSplit/>
          <w:trHeight w:val="34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A55ED3" w:rsidRPr="00A93AB1" w:rsidRDefault="00A55ED3">
            <w:pPr>
              <w:jc w:val="distribute"/>
            </w:pPr>
          </w:p>
        </w:tc>
        <w:tc>
          <w:tcPr>
            <w:tcW w:w="4356" w:type="dxa"/>
            <w:gridSpan w:val="3"/>
            <w:tcBorders>
              <w:top w:val="dashed" w:sz="4" w:space="0" w:color="auto"/>
            </w:tcBorders>
            <w:vAlign w:val="center"/>
          </w:tcPr>
          <w:p w:rsidR="00A55ED3" w:rsidRPr="00A93AB1" w:rsidRDefault="00A55ED3">
            <w:pPr>
              <w:jc w:val="center"/>
            </w:pPr>
            <w:r w:rsidRPr="00A93AB1">
              <w:rPr>
                <w:rFonts w:hint="eastAsia"/>
              </w:rPr>
              <w:t xml:space="preserve">　</w:t>
            </w:r>
          </w:p>
          <w:p w:rsidR="006419DF" w:rsidRPr="00A93AB1" w:rsidRDefault="006419D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55ED3" w:rsidRPr="00A93AB1" w:rsidRDefault="00A55ED3"/>
        </w:tc>
        <w:tc>
          <w:tcPr>
            <w:tcW w:w="2410" w:type="dxa"/>
            <w:vMerge/>
            <w:vAlign w:val="center"/>
          </w:tcPr>
          <w:p w:rsidR="00A55ED3" w:rsidRPr="00A93AB1" w:rsidRDefault="00A55ED3">
            <w:pPr>
              <w:jc w:val="right"/>
            </w:pPr>
          </w:p>
        </w:tc>
        <w:tc>
          <w:tcPr>
            <w:tcW w:w="850" w:type="dxa"/>
            <w:vMerge/>
            <w:vAlign w:val="center"/>
          </w:tcPr>
          <w:p w:rsidR="00A55ED3" w:rsidRPr="00A93AB1" w:rsidRDefault="00A55ED3">
            <w:pPr>
              <w:jc w:val="center"/>
            </w:pPr>
          </w:p>
        </w:tc>
      </w:tr>
      <w:tr w:rsidR="00A93AB1" w:rsidRPr="00A93AB1" w:rsidTr="009C29A8">
        <w:trPr>
          <w:cantSplit/>
          <w:trHeight w:val="34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392258" w:rsidRPr="00A93AB1" w:rsidRDefault="00392258">
            <w:pPr>
              <w:jc w:val="distribute"/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392258" w:rsidRPr="00A93AB1" w:rsidRDefault="00392258" w:rsidP="00DE257E">
            <w:pPr>
              <w:jc w:val="distribute"/>
            </w:pPr>
            <w:r w:rsidRPr="00A93AB1">
              <w:rPr>
                <w:rFonts w:hint="eastAsia"/>
              </w:rPr>
              <w:t>個人番号</w:t>
            </w:r>
          </w:p>
        </w:tc>
        <w:tc>
          <w:tcPr>
            <w:tcW w:w="6766" w:type="dxa"/>
            <w:gridSpan w:val="5"/>
            <w:shd w:val="clear" w:color="auto" w:fill="auto"/>
            <w:vAlign w:val="center"/>
          </w:tcPr>
          <w:p w:rsidR="00392258" w:rsidRPr="00A93AB1" w:rsidRDefault="00133605" w:rsidP="00133605">
            <w:pPr>
              <w:jc w:val="center"/>
            </w:pPr>
            <w:r w:rsidRPr="00A93AB1">
              <w:rPr>
                <w:rFonts w:asciiTheme="minorEastAsia" w:eastAsiaTheme="minorEastAsia" w:hAnsiTheme="minorEastAsia" w:hint="eastAsia"/>
                <w:sz w:val="32"/>
                <w:szCs w:val="32"/>
              </w:rPr>
              <w:t>***********************************</w:t>
            </w:r>
          </w:p>
        </w:tc>
      </w:tr>
      <w:tr w:rsidR="00A93AB1" w:rsidRPr="00A93AB1" w:rsidTr="009C29A8">
        <w:trPr>
          <w:cantSplit/>
          <w:trHeight w:val="68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5C1FC5" w:rsidRPr="00A93AB1" w:rsidRDefault="005C1FC5">
            <w:pPr>
              <w:jc w:val="distribute"/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5C1FC5" w:rsidRPr="00A93AB1" w:rsidRDefault="005C1FC5" w:rsidP="00CE19D2">
            <w:pPr>
              <w:jc w:val="left"/>
            </w:pPr>
            <w:r w:rsidRPr="00A93AB1">
              <w:rPr>
                <w:rFonts w:hint="eastAsia"/>
                <w:spacing w:val="15"/>
                <w:kern w:val="0"/>
                <w:fitText w:val="1785" w:id="1676830464"/>
              </w:rPr>
              <w:t>支給認定証番</w:t>
            </w:r>
            <w:r w:rsidRPr="00A93AB1">
              <w:rPr>
                <w:rFonts w:hint="eastAsia"/>
                <w:spacing w:val="67"/>
                <w:kern w:val="0"/>
                <w:fitText w:val="1785" w:id="1676830464"/>
              </w:rPr>
              <w:t>号</w:t>
            </w:r>
          </w:p>
        </w:tc>
        <w:tc>
          <w:tcPr>
            <w:tcW w:w="2372" w:type="dxa"/>
            <w:gridSpan w:val="2"/>
            <w:tcBorders>
              <w:top w:val="dashed" w:sz="4" w:space="0" w:color="auto"/>
            </w:tcBorders>
            <w:vAlign w:val="center"/>
          </w:tcPr>
          <w:p w:rsidR="005C1FC5" w:rsidRPr="00A93AB1" w:rsidRDefault="00F10E9A" w:rsidP="00732080">
            <w:pPr>
              <w:jc w:val="center"/>
            </w:pPr>
            <w:r w:rsidRPr="00A93AB1">
              <w:rPr>
                <w:rFonts w:asciiTheme="minorEastAsia" w:eastAsiaTheme="minorEastAsia" w:hAnsiTheme="minorEastAsia" w:hint="eastAsia"/>
                <w:sz w:val="32"/>
                <w:szCs w:val="32"/>
              </w:rPr>
              <w:t>*************</w:t>
            </w:r>
          </w:p>
        </w:tc>
        <w:tc>
          <w:tcPr>
            <w:tcW w:w="1134" w:type="dxa"/>
            <w:vAlign w:val="center"/>
          </w:tcPr>
          <w:p w:rsidR="005C1FC5" w:rsidRPr="00A93AB1" w:rsidRDefault="005C1FC5">
            <w:pPr>
              <w:jc w:val="distribute"/>
            </w:pPr>
            <w:r w:rsidRPr="00A93AB1">
              <w:rPr>
                <w:rFonts w:hint="eastAsia"/>
              </w:rPr>
              <w:t>利用施設の名称</w:t>
            </w:r>
          </w:p>
        </w:tc>
        <w:tc>
          <w:tcPr>
            <w:tcW w:w="3260" w:type="dxa"/>
            <w:gridSpan w:val="2"/>
            <w:vAlign w:val="center"/>
          </w:tcPr>
          <w:p w:rsidR="005C1FC5" w:rsidRPr="00A93AB1" w:rsidRDefault="005C1FC5">
            <w:pPr>
              <w:jc w:val="distribute"/>
            </w:pPr>
            <w:r w:rsidRPr="00A93AB1">
              <w:rPr>
                <w:rFonts w:hint="eastAsia"/>
              </w:rPr>
              <w:t xml:space="preserve">　</w:t>
            </w:r>
          </w:p>
        </w:tc>
      </w:tr>
      <w:tr w:rsidR="00A93AB1" w:rsidRPr="00A93AB1" w:rsidTr="009C29A8">
        <w:trPr>
          <w:cantSplit/>
          <w:trHeight w:val="340"/>
        </w:trPr>
        <w:tc>
          <w:tcPr>
            <w:tcW w:w="10027" w:type="dxa"/>
            <w:gridSpan w:val="7"/>
            <w:shd w:val="clear" w:color="auto" w:fill="F2F2F2" w:themeFill="background1" w:themeFillShade="F2"/>
            <w:vAlign w:val="center"/>
          </w:tcPr>
          <w:p w:rsidR="005C1FC5" w:rsidRPr="00A93AB1" w:rsidRDefault="005C1FC5">
            <w:pPr>
              <w:jc w:val="center"/>
            </w:pPr>
            <w:r w:rsidRPr="00A93AB1">
              <w:rPr>
                <w:rFonts w:hint="eastAsia"/>
              </w:rPr>
              <w:t>申請内容の変更の届出を行う原因となった事項等</w:t>
            </w:r>
          </w:p>
        </w:tc>
      </w:tr>
      <w:tr w:rsidR="00A93AB1" w:rsidRPr="00A93AB1" w:rsidTr="009C29A8">
        <w:trPr>
          <w:cantSplit/>
          <w:trHeight w:val="1477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5C1FC5" w:rsidRPr="00A93AB1" w:rsidRDefault="005C1FC5">
            <w:pPr>
              <w:jc w:val="distribute"/>
            </w:pPr>
            <w:r w:rsidRPr="00A93AB1">
              <w:rPr>
                <w:rFonts w:hint="eastAsia"/>
              </w:rPr>
              <w:t>変更事項</w:t>
            </w:r>
          </w:p>
        </w:tc>
        <w:tc>
          <w:tcPr>
            <w:tcW w:w="8750" w:type="dxa"/>
            <w:gridSpan w:val="6"/>
            <w:vAlign w:val="center"/>
          </w:tcPr>
          <w:p w:rsidR="000D3757" w:rsidRPr="00A93AB1" w:rsidRDefault="000D3757" w:rsidP="000D3757">
            <w:r w:rsidRPr="00A93AB1">
              <w:rPr>
                <w:rFonts w:hint="eastAsia"/>
              </w:rPr>
              <w:t>□　教育・保育給付認定保護者の氏名，居住地，生年月日，連絡先</w:t>
            </w:r>
          </w:p>
          <w:p w:rsidR="000D3757" w:rsidRPr="00A93AB1" w:rsidRDefault="000D3757" w:rsidP="000D3757">
            <w:r w:rsidRPr="00A93AB1">
              <w:rPr>
                <w:rFonts w:hint="eastAsia"/>
              </w:rPr>
              <w:t xml:space="preserve">　　</w:t>
            </w:r>
          </w:p>
          <w:p w:rsidR="006A2094" w:rsidRPr="00A93AB1" w:rsidRDefault="000D3757" w:rsidP="006A2094">
            <w:pPr>
              <w:ind w:left="420" w:hangingChars="200" w:hanging="420"/>
            </w:pPr>
            <w:r w:rsidRPr="00A93AB1">
              <w:rPr>
                <w:rFonts w:hint="eastAsia"/>
              </w:rPr>
              <w:t>□　教育・保育給付認定子どもの氏名，生年月日，教育・保育給付認定保護者との続柄</w:t>
            </w:r>
          </w:p>
          <w:p w:rsidR="006A2094" w:rsidRPr="00A93AB1" w:rsidRDefault="006A2094" w:rsidP="006A2094">
            <w:pPr>
              <w:ind w:left="420" w:hangingChars="200" w:hanging="420"/>
            </w:pPr>
          </w:p>
          <w:p w:rsidR="005C1FC5" w:rsidRPr="00A93AB1" w:rsidRDefault="000D3757" w:rsidP="006A2094">
            <w:pPr>
              <w:ind w:left="420" w:hangingChars="200" w:hanging="420"/>
            </w:pPr>
            <w:r w:rsidRPr="00A93AB1">
              <w:rPr>
                <w:rFonts w:hint="eastAsia"/>
              </w:rPr>
              <w:t>□　その他</w:t>
            </w:r>
          </w:p>
        </w:tc>
      </w:tr>
      <w:tr w:rsidR="00A93AB1" w:rsidRPr="00A93AB1" w:rsidTr="009C29A8">
        <w:trPr>
          <w:cantSplit/>
          <w:trHeight w:val="680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023E1E" w:rsidRPr="00A93AB1" w:rsidRDefault="005C1FC5">
            <w:pPr>
              <w:jc w:val="distribute"/>
            </w:pPr>
            <w:r w:rsidRPr="00A93AB1">
              <w:rPr>
                <w:rFonts w:hint="eastAsia"/>
                <w:spacing w:val="52"/>
              </w:rPr>
              <w:t>変更</w:t>
            </w:r>
            <w:r w:rsidRPr="00A93AB1">
              <w:rPr>
                <w:rFonts w:hint="eastAsia"/>
              </w:rPr>
              <w:t>の</w:t>
            </w:r>
          </w:p>
          <w:p w:rsidR="005C1FC5" w:rsidRPr="00A93AB1" w:rsidRDefault="005C1FC5">
            <w:pPr>
              <w:jc w:val="distribute"/>
            </w:pPr>
            <w:r w:rsidRPr="00A93AB1">
              <w:rPr>
                <w:rFonts w:hint="eastAsia"/>
              </w:rPr>
              <w:t>内容</w:t>
            </w:r>
          </w:p>
        </w:tc>
        <w:tc>
          <w:tcPr>
            <w:tcW w:w="8750" w:type="dxa"/>
            <w:gridSpan w:val="6"/>
            <w:vAlign w:val="center"/>
          </w:tcPr>
          <w:p w:rsidR="005C1FC5" w:rsidRPr="00A93AB1" w:rsidRDefault="005C1FC5">
            <w:pPr>
              <w:jc w:val="distribute"/>
            </w:pPr>
            <w:r w:rsidRPr="00A93AB1">
              <w:rPr>
                <w:rFonts w:hint="eastAsia"/>
              </w:rPr>
              <w:t xml:space="preserve">　</w:t>
            </w:r>
          </w:p>
          <w:p w:rsidR="006419DF" w:rsidRPr="00A93AB1" w:rsidRDefault="006419DF">
            <w:pPr>
              <w:jc w:val="distribute"/>
            </w:pPr>
          </w:p>
          <w:p w:rsidR="006419DF" w:rsidRPr="00A93AB1" w:rsidRDefault="006419DF">
            <w:pPr>
              <w:jc w:val="distribute"/>
            </w:pPr>
          </w:p>
          <w:p w:rsidR="006419DF" w:rsidRPr="00A93AB1" w:rsidRDefault="006419DF">
            <w:pPr>
              <w:jc w:val="distribute"/>
            </w:pPr>
          </w:p>
        </w:tc>
      </w:tr>
      <w:tr w:rsidR="00A93AB1" w:rsidRPr="00A93AB1" w:rsidTr="005C5890">
        <w:trPr>
          <w:cantSplit/>
          <w:trHeight w:val="680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023E1E" w:rsidRPr="00A93AB1" w:rsidRDefault="005C1FC5">
            <w:pPr>
              <w:jc w:val="distribute"/>
            </w:pPr>
            <w:r w:rsidRPr="00A93AB1">
              <w:rPr>
                <w:rFonts w:hint="eastAsia"/>
                <w:spacing w:val="52"/>
              </w:rPr>
              <w:t>変更</w:t>
            </w:r>
            <w:r w:rsidRPr="00A93AB1">
              <w:rPr>
                <w:rFonts w:hint="eastAsia"/>
              </w:rPr>
              <w:t>の</w:t>
            </w:r>
          </w:p>
          <w:p w:rsidR="005C1FC5" w:rsidRPr="00A93AB1" w:rsidRDefault="005C1FC5">
            <w:pPr>
              <w:jc w:val="distribute"/>
            </w:pPr>
            <w:r w:rsidRPr="00A93AB1">
              <w:rPr>
                <w:rFonts w:hint="eastAsia"/>
              </w:rPr>
              <w:t>理由</w:t>
            </w:r>
          </w:p>
        </w:tc>
        <w:tc>
          <w:tcPr>
            <w:tcW w:w="8750" w:type="dxa"/>
            <w:gridSpan w:val="6"/>
            <w:vAlign w:val="center"/>
          </w:tcPr>
          <w:p w:rsidR="005C1FC5" w:rsidRPr="00A93AB1" w:rsidRDefault="00D91A83" w:rsidP="005C5890">
            <w:pPr>
              <w:spacing w:line="360" w:lineRule="auto"/>
            </w:pPr>
            <w:r w:rsidRPr="00A93AB1">
              <w:rPr>
                <w:rFonts w:hAnsi="ＭＳ 明朝" w:cs="ＭＳ 明朝" w:hint="eastAsia"/>
              </w:rPr>
              <w:t>□転居</w:t>
            </w:r>
          </w:p>
          <w:p w:rsidR="006419DF" w:rsidRPr="00A93AB1" w:rsidRDefault="00D91A83" w:rsidP="005C5890">
            <w:pPr>
              <w:spacing w:line="360" w:lineRule="auto"/>
            </w:pPr>
            <w:r w:rsidRPr="00A93AB1">
              <w:rPr>
                <w:rFonts w:hint="eastAsia"/>
              </w:rPr>
              <w:t>□子の出生</w:t>
            </w:r>
          </w:p>
          <w:p w:rsidR="006419DF" w:rsidRPr="00A93AB1" w:rsidRDefault="00D91A83" w:rsidP="005C5890">
            <w:pPr>
              <w:spacing w:line="360" w:lineRule="auto"/>
            </w:pPr>
            <w:r w:rsidRPr="00A93AB1">
              <w:rPr>
                <w:rFonts w:hint="eastAsia"/>
              </w:rPr>
              <w:t>□その他（　　　　　　　　　　　　　　　　　　　　　　　　　　　　　　　　　　）</w:t>
            </w:r>
          </w:p>
          <w:p w:rsidR="006419DF" w:rsidRPr="00A93AB1" w:rsidRDefault="006419DF" w:rsidP="005C5890"/>
        </w:tc>
      </w:tr>
    </w:tbl>
    <w:p w:rsidR="005C1FC5" w:rsidRPr="00A93AB1" w:rsidRDefault="005C1FC5"/>
    <w:sectPr w:rsidR="005C1FC5" w:rsidRPr="00A93AB1" w:rsidSect="008114F5">
      <w:type w:val="nextColumn"/>
      <w:pgSz w:w="11907" w:h="16840" w:code="9"/>
      <w:pgMar w:top="1418" w:right="1559" w:bottom="567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6F6" w:rsidRDefault="00CF76F6" w:rsidP="00D23179">
      <w:r>
        <w:separator/>
      </w:r>
    </w:p>
  </w:endnote>
  <w:endnote w:type="continuationSeparator" w:id="0">
    <w:p w:rsidR="00CF76F6" w:rsidRDefault="00CF76F6" w:rsidP="00D2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6F6" w:rsidRDefault="00CF76F6" w:rsidP="00D23179">
      <w:r>
        <w:separator/>
      </w:r>
    </w:p>
  </w:footnote>
  <w:footnote w:type="continuationSeparator" w:id="0">
    <w:p w:rsidR="00CF76F6" w:rsidRDefault="00CF76F6" w:rsidP="00D23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FC5"/>
    <w:rsid w:val="00023E1E"/>
    <w:rsid w:val="00035684"/>
    <w:rsid w:val="000B467E"/>
    <w:rsid w:val="000D3757"/>
    <w:rsid w:val="00133605"/>
    <w:rsid w:val="00245D67"/>
    <w:rsid w:val="0025427A"/>
    <w:rsid w:val="00392258"/>
    <w:rsid w:val="005C1FC5"/>
    <w:rsid w:val="005C5890"/>
    <w:rsid w:val="006419DF"/>
    <w:rsid w:val="006A2094"/>
    <w:rsid w:val="0071065A"/>
    <w:rsid w:val="00732080"/>
    <w:rsid w:val="008114F5"/>
    <w:rsid w:val="009448F5"/>
    <w:rsid w:val="009C29A8"/>
    <w:rsid w:val="00A1538E"/>
    <w:rsid w:val="00A20D51"/>
    <w:rsid w:val="00A55ED3"/>
    <w:rsid w:val="00A66B1A"/>
    <w:rsid w:val="00A93AB1"/>
    <w:rsid w:val="00B50866"/>
    <w:rsid w:val="00C7174E"/>
    <w:rsid w:val="00C768D3"/>
    <w:rsid w:val="00CE19D2"/>
    <w:rsid w:val="00CF5BB0"/>
    <w:rsid w:val="00CF76F6"/>
    <w:rsid w:val="00D23179"/>
    <w:rsid w:val="00D91A83"/>
    <w:rsid w:val="00D91D2B"/>
    <w:rsid w:val="00DA6B42"/>
    <w:rsid w:val="00DE257E"/>
    <w:rsid w:val="00DF1040"/>
    <w:rsid w:val="00E77838"/>
    <w:rsid w:val="00F10E9A"/>
    <w:rsid w:val="00FB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03834D-7090-435B-97D3-D7A9DEFA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ascii="ＭＳ 明朝" w:cs="Times New Roman"/>
      <w:sz w:val="21"/>
    </w:rPr>
  </w:style>
  <w:style w:type="character" w:customStyle="1" w:styleId="a4">
    <w:name w:val="フッター (文字)"/>
    <w:basedOn w:val="a0"/>
    <w:rPr>
      <w:rFonts w:ascii="ＭＳ 明朝" w:cs="Times New Roman"/>
      <w:sz w:val="21"/>
    </w:rPr>
  </w:style>
  <w:style w:type="paragraph" w:styleId="a5">
    <w:name w:val="header"/>
    <w:basedOn w:val="a"/>
    <w:link w:val="1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10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B4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6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Documents%20and%20Settings/naisyoku/&#12487;&#12473;&#12463;&#12488;&#12483;&#12503;/&#27096;&#24335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B5CE-1A06-4347-8CB6-895BD76D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Pages>1</Pages>
  <Words>98</Words>
  <Characters>564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