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C9" w:rsidRDefault="003E71C9">
      <w:pPr>
        <w:wordWrap w:val="0"/>
        <w:overflowPunct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</w:p>
    <w:p w:rsidR="003E71C9" w:rsidRDefault="003E71C9">
      <w:pPr>
        <w:wordWrap w:val="0"/>
        <w:overflowPunct w:val="0"/>
        <w:autoSpaceDN w:val="0"/>
        <w:rPr>
          <w:rFonts w:ascii="ＭＳ 明朝"/>
        </w:rPr>
      </w:pPr>
    </w:p>
    <w:p w:rsidR="003E71C9" w:rsidRDefault="003E71C9">
      <w:pPr>
        <w:wordWrap w:val="0"/>
        <w:overflowPunct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2"/>
        </w:rPr>
        <w:t>勤労会館使用許可申請</w:t>
      </w:r>
      <w:r>
        <w:rPr>
          <w:rFonts w:ascii="ＭＳ 明朝" w:hint="eastAsia"/>
        </w:rPr>
        <w:t>書</w:t>
      </w:r>
    </w:p>
    <w:p w:rsidR="003E71C9" w:rsidRDefault="003E71C9">
      <w:pPr>
        <w:wordWrap w:val="0"/>
        <w:overflowPunct w:val="0"/>
        <w:autoSpaceDN w:val="0"/>
        <w:rPr>
          <w:rFonts w:ascii="ＭＳ 明朝"/>
        </w:rPr>
      </w:pPr>
    </w:p>
    <w:p w:rsidR="003E71C9" w:rsidRDefault="003E71C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3E71C9" w:rsidRDefault="003E71C9">
      <w:pPr>
        <w:wordWrap w:val="0"/>
        <w:overflowPunct w:val="0"/>
        <w:autoSpaceDN w:val="0"/>
        <w:rPr>
          <w:rFonts w:ascii="ＭＳ 明朝"/>
        </w:rPr>
      </w:pPr>
    </w:p>
    <w:p w:rsidR="003E71C9" w:rsidRDefault="003E71C9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:rsidR="003E71C9" w:rsidRDefault="003E71C9">
      <w:pPr>
        <w:wordWrap w:val="0"/>
        <w:overflowPunct w:val="0"/>
        <w:autoSpaceDN w:val="0"/>
        <w:rPr>
          <w:rFonts w:ascii="ＭＳ 明朝"/>
        </w:rPr>
      </w:pPr>
    </w:p>
    <w:p w:rsidR="003E71C9" w:rsidRDefault="003E71C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団体</w:t>
      </w:r>
      <w:r>
        <w:rPr>
          <w:rFonts w:ascii="ＭＳ 明朝"/>
        </w:rPr>
        <w:t>(</w:t>
      </w:r>
      <w:r>
        <w:rPr>
          <w:rFonts w:ascii="ＭＳ 明朝" w:hint="eastAsia"/>
        </w:rPr>
        <w:t>サークル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名　　　　　　　　　　　</w:t>
      </w:r>
    </w:p>
    <w:p w:rsidR="003E71C9" w:rsidRDefault="003E71C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3E71C9" w:rsidRDefault="003E71C9">
      <w:pPr>
        <w:wordWrap w:val="0"/>
        <w:overflowPunct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氏</w:t>
      </w:r>
      <w:r>
        <w:rPr>
          <w:rFonts w:ascii="ＭＳ 明朝" w:hint="eastAsia"/>
        </w:rPr>
        <w:t xml:space="preserve">名　　　　　　　　　　　</w:t>
      </w:r>
    </w:p>
    <w:p w:rsidR="003E71C9" w:rsidRDefault="003E71C9">
      <w:pPr>
        <w:wordWrap w:val="0"/>
        <w:overflowPunct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  <w:spacing w:val="630"/>
        </w:rPr>
        <w:t>電</w:t>
      </w:r>
      <w:r>
        <w:rPr>
          <w:rFonts w:ascii="ＭＳ 明朝" w:hint="eastAsia"/>
        </w:rPr>
        <w:t xml:space="preserve">話　　　　　　　　　　　</w:t>
      </w:r>
    </w:p>
    <w:p w:rsidR="003E71C9" w:rsidRDefault="003E71C9">
      <w:pPr>
        <w:wordWrap w:val="0"/>
        <w:overflowPunct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勤労会館を使用したいので，下記のとおり申請します。</w:t>
      </w:r>
    </w:p>
    <w:p w:rsidR="003E71C9" w:rsidRDefault="003E71C9">
      <w:pPr>
        <w:wordWrap w:val="0"/>
        <w:overflowPunct w:val="0"/>
        <w:autoSpaceDN w:val="0"/>
        <w:rPr>
          <w:rFonts w:ascii="ＭＳ 明朝"/>
        </w:rPr>
      </w:pPr>
    </w:p>
    <w:p w:rsidR="003E71C9" w:rsidRDefault="003E71C9">
      <w:pPr>
        <w:wordWrap w:val="0"/>
        <w:overflowPunct w:val="0"/>
        <w:autoSpaceDN w:val="0"/>
        <w:spacing w:after="24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260"/>
        <w:gridCol w:w="1890"/>
        <w:gridCol w:w="1260"/>
        <w:gridCol w:w="735"/>
      </w:tblGrid>
      <w:tr w:rsidR="003E71C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890" w:type="dxa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615" w:type="dxa"/>
            <w:gridSpan w:val="5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71C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890" w:type="dxa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使用施設名</w:t>
            </w:r>
          </w:p>
        </w:tc>
        <w:tc>
          <w:tcPr>
            <w:tcW w:w="6615" w:type="dxa"/>
            <w:gridSpan w:val="5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E71C9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使用日時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月　　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　　時</w:t>
            </w:r>
          </w:p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　　時</w:t>
            </w: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から　　月　　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午前　　時</w:t>
            </w:r>
          </w:p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午後　　時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まで</w:t>
            </w:r>
          </w:p>
        </w:tc>
      </w:tr>
      <w:tr w:rsidR="003E71C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使用人員</w:t>
            </w:r>
          </w:p>
        </w:tc>
        <w:tc>
          <w:tcPr>
            <w:tcW w:w="6615" w:type="dxa"/>
            <w:gridSpan w:val="5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人　</w:t>
            </w:r>
          </w:p>
        </w:tc>
      </w:tr>
      <w:tr w:rsidR="003E71C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890" w:type="dxa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</w:p>
        </w:tc>
        <w:tc>
          <w:tcPr>
            <w:tcW w:w="6615" w:type="dxa"/>
            <w:gridSpan w:val="5"/>
            <w:vAlign w:val="center"/>
          </w:tcPr>
          <w:p w:rsidR="003E71C9" w:rsidRDefault="003E71C9">
            <w:pPr>
              <w:wordWrap w:val="0"/>
              <w:overflowPunct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円　</w:t>
            </w:r>
          </w:p>
        </w:tc>
      </w:tr>
    </w:tbl>
    <w:p w:rsidR="003E71C9" w:rsidRDefault="003E71C9">
      <w:pPr>
        <w:wordWrap w:val="0"/>
        <w:overflowPunct w:val="0"/>
        <w:autoSpaceDN w:val="0"/>
        <w:rPr>
          <w:rFonts w:ascii="ＭＳ 明朝"/>
        </w:rPr>
      </w:pPr>
    </w:p>
    <w:sectPr w:rsidR="003E71C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A26" w:rsidRDefault="00FC1A26" w:rsidP="003F03B0">
      <w:r>
        <w:separator/>
      </w:r>
    </w:p>
  </w:endnote>
  <w:endnote w:type="continuationSeparator" w:id="0">
    <w:p w:rsidR="00FC1A26" w:rsidRDefault="00FC1A26" w:rsidP="003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A26" w:rsidRDefault="00FC1A26" w:rsidP="003F03B0">
      <w:r>
        <w:separator/>
      </w:r>
    </w:p>
  </w:footnote>
  <w:footnote w:type="continuationSeparator" w:id="0">
    <w:p w:rsidR="00FC1A26" w:rsidRDefault="00FC1A26" w:rsidP="003F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C9"/>
    <w:rsid w:val="000F4D2E"/>
    <w:rsid w:val="003E71C9"/>
    <w:rsid w:val="003F03B0"/>
    <w:rsid w:val="0059711F"/>
    <w:rsid w:val="009F5D56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C96A6-2D11-43F5-8837-9445EF1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12366;&#12423;&#12358;&#12379;&#12356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