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EDB4F" w14:textId="77777777" w:rsidR="0015599B" w:rsidRDefault="0015599B" w:rsidP="00C55B66">
      <w:pPr>
        <w:wordWrap w:val="0"/>
        <w:overflowPunct w:val="0"/>
        <w:autoSpaceDE w:val="0"/>
        <w:autoSpaceDN w:val="0"/>
        <w:rPr>
          <w:rFonts w:ascii="ＭＳ 明朝" w:hint="eastAsia"/>
          <w:sz w:val="24"/>
          <w:szCs w:val="24"/>
        </w:rPr>
      </w:pPr>
      <w:r w:rsidRPr="00C55B66">
        <w:rPr>
          <w:rFonts w:ascii="ＭＳ 明朝" w:hint="eastAsia"/>
          <w:sz w:val="24"/>
          <w:szCs w:val="24"/>
        </w:rPr>
        <w:t>第8号様式</w:t>
      </w:r>
    </w:p>
    <w:p w14:paraId="7C10453B" w14:textId="77777777" w:rsidR="00C55B66" w:rsidRDefault="00C55B66" w:rsidP="00686058">
      <w:pPr>
        <w:overflowPunct w:val="0"/>
        <w:autoSpaceDE w:val="0"/>
        <w:autoSpaceDN w:val="0"/>
        <w:rPr>
          <w:rFonts w:ascii="ＭＳ 明朝" w:hint="eastAsia"/>
          <w:sz w:val="24"/>
          <w:szCs w:val="24"/>
        </w:rPr>
      </w:pPr>
    </w:p>
    <w:p w14:paraId="173CD8FB" w14:textId="77777777" w:rsidR="00C55B66" w:rsidRDefault="00C55B66" w:rsidP="00686058">
      <w:pPr>
        <w:wordWrap w:val="0"/>
        <w:overflowPunct w:val="0"/>
        <w:autoSpaceDE w:val="0"/>
        <w:autoSpaceDN w:val="0"/>
        <w:rPr>
          <w:rFonts w:ascii="ＭＳ 明朝" w:hint="eastAsia"/>
          <w:sz w:val="24"/>
          <w:szCs w:val="24"/>
        </w:rPr>
      </w:pPr>
    </w:p>
    <w:p w14:paraId="145CC212" w14:textId="77777777" w:rsidR="0015599B" w:rsidRPr="00C55B66" w:rsidRDefault="0015599B">
      <w:pPr>
        <w:wordWrap w:val="0"/>
        <w:overflowPunct w:val="0"/>
        <w:autoSpaceDE w:val="0"/>
        <w:autoSpaceDN w:val="0"/>
        <w:jc w:val="center"/>
        <w:rPr>
          <w:rFonts w:ascii="ＭＳ 明朝" w:hint="eastAsia"/>
          <w:sz w:val="24"/>
          <w:szCs w:val="24"/>
        </w:rPr>
      </w:pPr>
      <w:r w:rsidRPr="00C55B66">
        <w:rPr>
          <w:rFonts w:ascii="ＭＳ 明朝" w:hint="eastAsia"/>
          <w:sz w:val="24"/>
          <w:szCs w:val="24"/>
        </w:rPr>
        <w:t>介護保険要介護認定・要支援認定等申請取下書</w:t>
      </w:r>
    </w:p>
    <w:p w14:paraId="458DD872" w14:textId="77777777" w:rsidR="0015599B" w:rsidRDefault="0015599B">
      <w:pPr>
        <w:wordWrap w:val="0"/>
        <w:overflowPunct w:val="0"/>
        <w:autoSpaceDE w:val="0"/>
        <w:autoSpaceDN w:val="0"/>
        <w:rPr>
          <w:rFonts w:ascii="ＭＳ 明朝" w:hint="eastAsia"/>
          <w:sz w:val="24"/>
          <w:szCs w:val="24"/>
        </w:rPr>
      </w:pPr>
    </w:p>
    <w:p w14:paraId="6DB5782F" w14:textId="77777777" w:rsidR="00C55B66" w:rsidRPr="00C55B66" w:rsidRDefault="00C55B66">
      <w:pPr>
        <w:wordWrap w:val="0"/>
        <w:overflowPunct w:val="0"/>
        <w:autoSpaceDE w:val="0"/>
        <w:autoSpaceDN w:val="0"/>
        <w:rPr>
          <w:rFonts w:ascii="ＭＳ 明朝" w:hint="eastAsia"/>
          <w:sz w:val="24"/>
          <w:szCs w:val="24"/>
        </w:rPr>
      </w:pPr>
    </w:p>
    <w:p w14:paraId="65D09D0E" w14:textId="77777777" w:rsidR="0015599B" w:rsidRPr="00C55B66" w:rsidRDefault="00501F1D" w:rsidP="00686058">
      <w:pPr>
        <w:wordWrap w:val="0"/>
        <w:overflowPunct w:val="0"/>
        <w:autoSpaceDE w:val="0"/>
        <w:autoSpaceDN w:val="0"/>
        <w:ind w:firstLineChars="100" w:firstLine="240"/>
        <w:rPr>
          <w:rFonts w:ascii="ＭＳ 明朝" w:hint="eastAsia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（あて先）</w:t>
      </w:r>
      <w:r w:rsidR="0015599B" w:rsidRPr="00C55B66">
        <w:rPr>
          <w:rFonts w:ascii="ＭＳ 明朝" w:hint="eastAsia"/>
          <w:sz w:val="24"/>
          <w:szCs w:val="24"/>
        </w:rPr>
        <w:t xml:space="preserve">成田市長　　</w:t>
      </w:r>
      <w:r w:rsidR="00686058">
        <w:rPr>
          <w:rFonts w:ascii="ＭＳ 明朝" w:hint="eastAsia"/>
          <w:sz w:val="24"/>
          <w:szCs w:val="24"/>
        </w:rPr>
        <w:t xml:space="preserve">　</w:t>
      </w:r>
    </w:p>
    <w:p w14:paraId="0F261734" w14:textId="77777777" w:rsidR="00C55B66" w:rsidRDefault="00C55B66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14:paraId="4354D5B2" w14:textId="77777777" w:rsidR="00906BAD" w:rsidRPr="00C55B66" w:rsidRDefault="00906BAD">
      <w:pPr>
        <w:wordWrap w:val="0"/>
        <w:overflowPunct w:val="0"/>
        <w:autoSpaceDE w:val="0"/>
        <w:autoSpaceDN w:val="0"/>
        <w:rPr>
          <w:rFonts w:ascii="ＭＳ 明朝" w:hint="eastAsia"/>
          <w:sz w:val="24"/>
          <w:szCs w:val="24"/>
        </w:rPr>
      </w:pPr>
    </w:p>
    <w:p w14:paraId="2896E329" w14:textId="77777777" w:rsidR="0015599B" w:rsidRPr="00C55B66" w:rsidRDefault="0015599B">
      <w:pPr>
        <w:wordWrap w:val="0"/>
        <w:overflowPunct w:val="0"/>
        <w:autoSpaceDE w:val="0"/>
        <w:autoSpaceDN w:val="0"/>
        <w:ind w:left="210"/>
        <w:rPr>
          <w:rFonts w:ascii="ＭＳ 明朝" w:hint="eastAsia"/>
          <w:sz w:val="24"/>
          <w:szCs w:val="24"/>
        </w:rPr>
      </w:pPr>
      <w:r w:rsidRPr="00C55B66">
        <w:rPr>
          <w:rFonts w:ascii="ＭＳ 明朝" w:hint="eastAsia"/>
          <w:sz w:val="24"/>
          <w:szCs w:val="24"/>
        </w:rPr>
        <w:t xml:space="preserve">　</w:t>
      </w:r>
      <w:r w:rsidR="00AA765B">
        <w:rPr>
          <w:rFonts w:ascii="ＭＳ 明朝" w:hint="eastAsia"/>
          <w:sz w:val="24"/>
          <w:szCs w:val="24"/>
        </w:rPr>
        <w:t>令和</w:t>
      </w:r>
      <w:r w:rsidR="0011030E">
        <w:rPr>
          <w:rFonts w:ascii="ＭＳ 明朝" w:hint="eastAsia"/>
          <w:sz w:val="24"/>
          <w:szCs w:val="24"/>
        </w:rPr>
        <w:t xml:space="preserve">　　</w:t>
      </w:r>
      <w:r w:rsidRPr="00C55B66">
        <w:rPr>
          <w:rFonts w:ascii="ＭＳ 明朝" w:hint="eastAsia"/>
          <w:sz w:val="24"/>
          <w:szCs w:val="24"/>
        </w:rPr>
        <w:t>年</w:t>
      </w:r>
      <w:r w:rsidR="0011030E">
        <w:rPr>
          <w:rFonts w:ascii="ＭＳ 明朝" w:hint="eastAsia"/>
          <w:sz w:val="24"/>
          <w:szCs w:val="24"/>
        </w:rPr>
        <w:t xml:space="preserve">　　</w:t>
      </w:r>
      <w:r w:rsidRPr="00C55B66">
        <w:rPr>
          <w:rFonts w:ascii="ＭＳ 明朝" w:hint="eastAsia"/>
          <w:sz w:val="24"/>
          <w:szCs w:val="24"/>
        </w:rPr>
        <w:t>月</w:t>
      </w:r>
      <w:r w:rsidR="0011030E">
        <w:rPr>
          <w:rFonts w:ascii="ＭＳ 明朝" w:hint="eastAsia"/>
          <w:sz w:val="24"/>
          <w:szCs w:val="24"/>
        </w:rPr>
        <w:t xml:space="preserve">　　</w:t>
      </w:r>
      <w:r w:rsidRPr="00C55B66">
        <w:rPr>
          <w:rFonts w:ascii="ＭＳ 明朝" w:hint="eastAsia"/>
          <w:sz w:val="24"/>
          <w:szCs w:val="24"/>
        </w:rPr>
        <w:t>日付けの介護保険の認定にかかる申請は，次の理由により取下げします。</w:t>
      </w:r>
    </w:p>
    <w:p w14:paraId="3F955909" w14:textId="77777777" w:rsidR="0015599B" w:rsidRPr="00C72C4D" w:rsidRDefault="0015599B">
      <w:pPr>
        <w:wordWrap w:val="0"/>
        <w:overflowPunct w:val="0"/>
        <w:autoSpaceDE w:val="0"/>
        <w:autoSpaceDN w:val="0"/>
        <w:rPr>
          <w:rFonts w:ascii="ＭＳ 明朝" w:hint="eastAsia"/>
          <w:sz w:val="24"/>
          <w:szCs w:val="24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284"/>
        <w:gridCol w:w="279"/>
        <w:gridCol w:w="280"/>
        <w:gridCol w:w="279"/>
        <w:gridCol w:w="280"/>
        <w:gridCol w:w="280"/>
        <w:gridCol w:w="279"/>
        <w:gridCol w:w="280"/>
        <w:gridCol w:w="279"/>
        <w:gridCol w:w="280"/>
        <w:gridCol w:w="280"/>
        <w:gridCol w:w="1435"/>
        <w:gridCol w:w="3969"/>
      </w:tblGrid>
      <w:tr w:rsidR="0015599B" w:rsidRPr="00E72292" w14:paraId="53768341" w14:textId="77777777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396" w:type="dxa"/>
            <w:vMerge w:val="restart"/>
            <w:textDirection w:val="tbRlV"/>
            <w:vAlign w:val="center"/>
          </w:tcPr>
          <w:p w14:paraId="5F859080" w14:textId="77777777" w:rsidR="0015599B" w:rsidRPr="00C55B66" w:rsidRDefault="0015599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int="eastAsia"/>
                <w:sz w:val="24"/>
                <w:szCs w:val="24"/>
              </w:rPr>
            </w:pPr>
            <w:r w:rsidRPr="00C55B66">
              <w:rPr>
                <w:rFonts w:ascii="ＭＳ 明朝" w:hint="eastAsia"/>
                <w:spacing w:val="270"/>
                <w:sz w:val="24"/>
                <w:szCs w:val="24"/>
              </w:rPr>
              <w:t>被保険</w:t>
            </w:r>
            <w:r w:rsidRPr="00C55B66">
              <w:rPr>
                <w:rFonts w:ascii="ＭＳ 明朝" w:hint="eastAsia"/>
                <w:sz w:val="24"/>
                <w:szCs w:val="24"/>
              </w:rPr>
              <w:t>者</w:t>
            </w:r>
          </w:p>
        </w:tc>
        <w:tc>
          <w:tcPr>
            <w:tcW w:w="1284" w:type="dxa"/>
            <w:vAlign w:val="center"/>
          </w:tcPr>
          <w:p w14:paraId="22055D5D" w14:textId="77777777" w:rsidR="0015599B" w:rsidRPr="00C55B66" w:rsidRDefault="001559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24"/>
                <w:szCs w:val="24"/>
              </w:rPr>
            </w:pPr>
            <w:r w:rsidRPr="00C55B66">
              <w:rPr>
                <w:rFonts w:ascii="ＭＳ 明朝" w:hint="eastAsia"/>
                <w:sz w:val="24"/>
                <w:szCs w:val="24"/>
              </w:rPr>
              <w:t>番号</w:t>
            </w:r>
          </w:p>
        </w:tc>
        <w:tc>
          <w:tcPr>
            <w:tcW w:w="279" w:type="dxa"/>
            <w:vAlign w:val="center"/>
          </w:tcPr>
          <w:p w14:paraId="42DB6A9D" w14:textId="77777777" w:rsidR="0015599B" w:rsidRPr="00C55B66" w:rsidRDefault="0015599B" w:rsidP="006D092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80" w:type="dxa"/>
            <w:vAlign w:val="center"/>
          </w:tcPr>
          <w:p w14:paraId="7695DADB" w14:textId="77777777" w:rsidR="0015599B" w:rsidRPr="00C55B66" w:rsidRDefault="0015599B" w:rsidP="006D092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79" w:type="dxa"/>
            <w:vAlign w:val="center"/>
          </w:tcPr>
          <w:p w14:paraId="6DF9EAE2" w14:textId="77777777" w:rsidR="0015599B" w:rsidRPr="00C55B66" w:rsidRDefault="0015599B" w:rsidP="006D092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80" w:type="dxa"/>
            <w:vAlign w:val="center"/>
          </w:tcPr>
          <w:p w14:paraId="27B4CC86" w14:textId="77777777" w:rsidR="0015599B" w:rsidRPr="00C55B66" w:rsidRDefault="0015599B" w:rsidP="006D092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80" w:type="dxa"/>
            <w:vAlign w:val="center"/>
          </w:tcPr>
          <w:p w14:paraId="5E170439" w14:textId="77777777" w:rsidR="0015599B" w:rsidRPr="00C55B66" w:rsidRDefault="0015599B" w:rsidP="006D092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79" w:type="dxa"/>
            <w:vAlign w:val="center"/>
          </w:tcPr>
          <w:p w14:paraId="3409ECDA" w14:textId="77777777" w:rsidR="0015599B" w:rsidRPr="00C55B66" w:rsidRDefault="0015599B" w:rsidP="006D092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80" w:type="dxa"/>
            <w:vAlign w:val="center"/>
          </w:tcPr>
          <w:p w14:paraId="7BD0417B" w14:textId="77777777" w:rsidR="0015599B" w:rsidRPr="00C55B66" w:rsidRDefault="0015599B" w:rsidP="006D092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79" w:type="dxa"/>
            <w:vAlign w:val="center"/>
          </w:tcPr>
          <w:p w14:paraId="7F6D0729" w14:textId="77777777" w:rsidR="0015599B" w:rsidRPr="00C55B66" w:rsidRDefault="0015599B" w:rsidP="006D092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80" w:type="dxa"/>
            <w:vAlign w:val="center"/>
          </w:tcPr>
          <w:p w14:paraId="14B8BD4A" w14:textId="77777777" w:rsidR="0015599B" w:rsidRPr="00C55B66" w:rsidRDefault="0015599B" w:rsidP="006D092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80" w:type="dxa"/>
            <w:vAlign w:val="center"/>
          </w:tcPr>
          <w:p w14:paraId="0E426A12" w14:textId="77777777" w:rsidR="0015599B" w:rsidRPr="00C55B66" w:rsidRDefault="0015599B" w:rsidP="006D092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24EBF222" w14:textId="77777777" w:rsidR="0015599B" w:rsidRPr="00C55B66" w:rsidRDefault="001559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24"/>
                <w:szCs w:val="24"/>
              </w:rPr>
            </w:pPr>
            <w:r w:rsidRPr="00C55B66">
              <w:rPr>
                <w:rFonts w:ascii="ＭＳ 明朝" w:hint="eastAsia"/>
                <w:sz w:val="24"/>
                <w:szCs w:val="24"/>
              </w:rPr>
              <w:t>取下年月日</w:t>
            </w:r>
          </w:p>
        </w:tc>
        <w:tc>
          <w:tcPr>
            <w:tcW w:w="3969" w:type="dxa"/>
            <w:vAlign w:val="center"/>
          </w:tcPr>
          <w:p w14:paraId="0AB4C1AB" w14:textId="77777777" w:rsidR="0015599B" w:rsidRPr="00C55B66" w:rsidRDefault="00906BAD" w:rsidP="00C72C4D">
            <w:pPr>
              <w:overflowPunct w:val="0"/>
              <w:autoSpaceDE w:val="0"/>
              <w:autoSpaceDN w:val="0"/>
              <w:ind w:right="327"/>
              <w:jc w:val="right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令和</w:t>
            </w:r>
            <w:r w:rsidR="0011030E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FA6C98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11030E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133BE4">
              <w:rPr>
                <w:rFonts w:ascii="ＭＳ 明朝" w:hint="eastAsia"/>
                <w:sz w:val="24"/>
                <w:szCs w:val="24"/>
              </w:rPr>
              <w:t>年</w:t>
            </w:r>
            <w:r w:rsidR="0011030E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="00E72292">
              <w:rPr>
                <w:rFonts w:ascii="ＭＳ 明朝" w:hint="eastAsia"/>
                <w:sz w:val="24"/>
                <w:szCs w:val="24"/>
              </w:rPr>
              <w:t>月</w:t>
            </w:r>
            <w:r w:rsidR="0011030E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="00133BE4">
              <w:rPr>
                <w:rFonts w:ascii="ＭＳ 明朝" w:hint="eastAsia"/>
                <w:sz w:val="24"/>
                <w:szCs w:val="24"/>
              </w:rPr>
              <w:t>日</w:t>
            </w:r>
          </w:p>
        </w:tc>
      </w:tr>
      <w:tr w:rsidR="0015599B" w:rsidRPr="00C55B66" w14:paraId="308C3DA6" w14:textId="77777777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396" w:type="dxa"/>
            <w:vMerge/>
            <w:vAlign w:val="center"/>
          </w:tcPr>
          <w:p w14:paraId="04962F0E" w14:textId="77777777" w:rsidR="0015599B" w:rsidRPr="00C55B66" w:rsidRDefault="0015599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284" w:type="dxa"/>
            <w:tcBorders>
              <w:bottom w:val="dashSmallGap" w:sz="4" w:space="0" w:color="auto"/>
            </w:tcBorders>
            <w:vAlign w:val="center"/>
          </w:tcPr>
          <w:p w14:paraId="1097E8C8" w14:textId="77777777" w:rsidR="0015599B" w:rsidRPr="00C55B66" w:rsidRDefault="001559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24"/>
                <w:szCs w:val="24"/>
              </w:rPr>
            </w:pPr>
            <w:r w:rsidRPr="00C55B66">
              <w:rPr>
                <w:rFonts w:asci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796" w:type="dxa"/>
            <w:gridSpan w:val="10"/>
            <w:tcBorders>
              <w:bottom w:val="dashSmallGap" w:sz="4" w:space="0" w:color="auto"/>
            </w:tcBorders>
            <w:vAlign w:val="center"/>
          </w:tcPr>
          <w:p w14:paraId="2EC9F914" w14:textId="77777777" w:rsidR="00900F51" w:rsidRPr="00C55B66" w:rsidRDefault="0015599B" w:rsidP="006D0921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  <w:r w:rsidRPr="00C55B66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35" w:type="dxa"/>
            <w:vMerge w:val="restart"/>
            <w:vAlign w:val="center"/>
          </w:tcPr>
          <w:p w14:paraId="1565457E" w14:textId="77777777" w:rsidR="0015599B" w:rsidRPr="00C55B66" w:rsidRDefault="001559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24"/>
                <w:szCs w:val="24"/>
              </w:rPr>
            </w:pPr>
            <w:r w:rsidRPr="00C55B66">
              <w:rPr>
                <w:rFonts w:asci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969" w:type="dxa"/>
            <w:vMerge w:val="restart"/>
            <w:vAlign w:val="center"/>
          </w:tcPr>
          <w:p w14:paraId="6927A25A" w14:textId="77777777" w:rsidR="0015599B" w:rsidRPr="00C55B66" w:rsidRDefault="00133BE4" w:rsidP="0025713B">
            <w:pPr>
              <w:wordWrap w:val="0"/>
              <w:overflowPunct w:val="0"/>
              <w:autoSpaceDE w:val="0"/>
              <w:autoSpaceDN w:val="0"/>
              <w:ind w:firstLineChars="50" w:firstLine="120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大</w:t>
            </w:r>
            <w:r w:rsidR="0025713B">
              <w:rPr>
                <w:rFonts w:ascii="ＭＳ 明朝" w:hint="eastAsia"/>
                <w:sz w:val="24"/>
                <w:szCs w:val="24"/>
              </w:rPr>
              <w:t xml:space="preserve"> </w:t>
            </w:r>
            <w:r w:rsidR="0015599B" w:rsidRPr="00C55B66">
              <w:rPr>
                <w:rFonts w:ascii="ＭＳ 明朝" w:hint="eastAsia"/>
                <w:sz w:val="24"/>
                <w:szCs w:val="24"/>
              </w:rPr>
              <w:t>・</w:t>
            </w:r>
            <w:r w:rsidR="0025713B">
              <w:rPr>
                <w:rFonts w:ascii="ＭＳ 明朝" w:hint="eastAsia"/>
                <w:sz w:val="24"/>
                <w:szCs w:val="24"/>
              </w:rPr>
              <w:t xml:space="preserve"> </w:t>
            </w:r>
            <w:r w:rsidR="0011030E">
              <w:rPr>
                <w:rFonts w:ascii="ＭＳ 明朝" w:hint="eastAsia"/>
                <w:sz w:val="24"/>
                <w:szCs w:val="24"/>
              </w:rPr>
              <w:t xml:space="preserve">昭　　</w:t>
            </w:r>
            <w:r w:rsidR="0015599B" w:rsidRPr="00C55B66">
              <w:rPr>
                <w:rFonts w:ascii="ＭＳ 明朝" w:hint="eastAsia"/>
                <w:sz w:val="24"/>
                <w:szCs w:val="24"/>
              </w:rPr>
              <w:t>年</w:t>
            </w:r>
            <w:r w:rsidR="0011030E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FA6C98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15599B" w:rsidRPr="00C55B66">
              <w:rPr>
                <w:rFonts w:ascii="ＭＳ 明朝" w:hint="eastAsia"/>
                <w:sz w:val="24"/>
                <w:szCs w:val="24"/>
              </w:rPr>
              <w:t>月</w:t>
            </w:r>
            <w:r w:rsidR="0011030E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="0015599B" w:rsidRPr="00C55B66">
              <w:rPr>
                <w:rFonts w:ascii="ＭＳ 明朝" w:hint="eastAsia"/>
                <w:sz w:val="24"/>
                <w:szCs w:val="24"/>
              </w:rPr>
              <w:t>日生</w:t>
            </w:r>
          </w:p>
        </w:tc>
      </w:tr>
      <w:tr w:rsidR="0015599B" w:rsidRPr="00C55B66" w14:paraId="57553065" w14:textId="7777777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396" w:type="dxa"/>
            <w:vMerge/>
            <w:vAlign w:val="center"/>
          </w:tcPr>
          <w:p w14:paraId="0F25D2D0" w14:textId="77777777" w:rsidR="0015599B" w:rsidRPr="00C55B66" w:rsidRDefault="0015599B">
            <w:pPr>
              <w:wordWrap w:val="0"/>
              <w:overflowPunct w:val="0"/>
              <w:autoSpaceDE w:val="0"/>
              <w:autoSpaceDN w:val="0"/>
              <w:spacing w:line="180" w:lineRule="exact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284" w:type="dxa"/>
            <w:vMerge w:val="restart"/>
            <w:tcBorders>
              <w:top w:val="dashSmallGap" w:sz="4" w:space="0" w:color="auto"/>
            </w:tcBorders>
            <w:vAlign w:val="center"/>
          </w:tcPr>
          <w:p w14:paraId="3915304F" w14:textId="77777777" w:rsidR="0015599B" w:rsidRPr="00C55B66" w:rsidRDefault="0015599B" w:rsidP="00FA6C98">
            <w:pPr>
              <w:wordWrap w:val="0"/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ＭＳ 明朝" w:hint="eastAsia"/>
                <w:sz w:val="24"/>
                <w:szCs w:val="24"/>
              </w:rPr>
            </w:pPr>
            <w:r w:rsidRPr="00C55B66">
              <w:rPr>
                <w:rFonts w:ascii="ＭＳ 明朝" w:hint="eastAsia"/>
                <w:sz w:val="24"/>
                <w:szCs w:val="24"/>
              </w:rPr>
              <w:t>氏名</w:t>
            </w:r>
          </w:p>
        </w:tc>
        <w:tc>
          <w:tcPr>
            <w:tcW w:w="2796" w:type="dxa"/>
            <w:gridSpan w:val="10"/>
            <w:vMerge w:val="restart"/>
            <w:tcBorders>
              <w:top w:val="dashSmallGap" w:sz="4" w:space="0" w:color="auto"/>
            </w:tcBorders>
            <w:vAlign w:val="center"/>
          </w:tcPr>
          <w:p w14:paraId="7CEB09C2" w14:textId="77777777" w:rsidR="0015599B" w:rsidRPr="00E13DBC" w:rsidRDefault="0015599B" w:rsidP="006D0921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32"/>
                <w:szCs w:val="32"/>
              </w:rPr>
            </w:pPr>
            <w:r w:rsidRPr="00C55B66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35" w:type="dxa"/>
            <w:vMerge/>
            <w:vAlign w:val="center"/>
          </w:tcPr>
          <w:p w14:paraId="5FE2471E" w14:textId="77777777" w:rsidR="0015599B" w:rsidRPr="00C55B66" w:rsidRDefault="001559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6CF3C9E" w14:textId="77777777" w:rsidR="0015599B" w:rsidRPr="00C55B66" w:rsidRDefault="0015599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15599B" w:rsidRPr="00C55B66" w14:paraId="50C9B174" w14:textId="77777777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396" w:type="dxa"/>
            <w:vMerge/>
            <w:vAlign w:val="center"/>
          </w:tcPr>
          <w:p w14:paraId="7A2E78F7" w14:textId="77777777" w:rsidR="0015599B" w:rsidRPr="00C55B66" w:rsidRDefault="0015599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14:paraId="63E3999C" w14:textId="77777777" w:rsidR="0015599B" w:rsidRPr="00C55B66" w:rsidRDefault="001559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2796" w:type="dxa"/>
            <w:gridSpan w:val="10"/>
            <w:vMerge/>
          </w:tcPr>
          <w:p w14:paraId="2D88D582" w14:textId="77777777" w:rsidR="0015599B" w:rsidRPr="00C55B66" w:rsidRDefault="0015599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 w14:paraId="75739BEA" w14:textId="77777777" w:rsidR="0015599B" w:rsidRPr="00C55B66" w:rsidRDefault="0015599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24"/>
                <w:szCs w:val="24"/>
              </w:rPr>
            </w:pPr>
            <w:r w:rsidRPr="00C55B66">
              <w:rPr>
                <w:rFonts w:ascii="ＭＳ 明朝" w:hint="eastAsia"/>
                <w:sz w:val="24"/>
                <w:szCs w:val="24"/>
              </w:rPr>
              <w:t>性別</w:t>
            </w:r>
          </w:p>
        </w:tc>
        <w:tc>
          <w:tcPr>
            <w:tcW w:w="3969" w:type="dxa"/>
            <w:vAlign w:val="center"/>
          </w:tcPr>
          <w:p w14:paraId="6F3148FB" w14:textId="77777777" w:rsidR="0015599B" w:rsidRPr="00C55B66" w:rsidRDefault="0011030E">
            <w:pPr>
              <w:wordWrap w:val="0"/>
              <w:overflowPunct w:val="0"/>
              <w:autoSpaceDE w:val="0"/>
              <w:autoSpaceDN w:val="0"/>
              <w:ind w:left="900" w:right="900"/>
              <w:jc w:val="distribute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男</w:t>
            </w:r>
            <w:r w:rsidR="0015599B" w:rsidRPr="00C55B66">
              <w:rPr>
                <w:rFonts w:ascii="ＭＳ 明朝" w:hint="eastAsia"/>
                <w:sz w:val="24"/>
                <w:szCs w:val="24"/>
              </w:rPr>
              <w:t>・</w:t>
            </w:r>
            <w:r w:rsidR="00E41DE6">
              <w:rPr>
                <w:rFonts w:ascii="ＭＳ 明朝" w:hint="eastAsia"/>
                <w:sz w:val="24"/>
                <w:szCs w:val="24"/>
              </w:rPr>
              <w:t>女</w:t>
            </w:r>
          </w:p>
        </w:tc>
      </w:tr>
      <w:tr w:rsidR="0015599B" w:rsidRPr="00C55B66" w14:paraId="126F5664" w14:textId="77777777">
        <w:tblPrEx>
          <w:tblCellMar>
            <w:top w:w="0" w:type="dxa"/>
            <w:bottom w:w="0" w:type="dxa"/>
          </w:tblCellMar>
        </w:tblPrEx>
        <w:trPr>
          <w:cantSplit/>
          <w:trHeight w:val="2883"/>
        </w:trPr>
        <w:tc>
          <w:tcPr>
            <w:tcW w:w="396" w:type="dxa"/>
            <w:vMerge/>
            <w:vAlign w:val="center"/>
          </w:tcPr>
          <w:p w14:paraId="64A99B1C" w14:textId="77777777" w:rsidR="0015599B" w:rsidRPr="00C55B66" w:rsidRDefault="0015599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59B0778F" w14:textId="77777777" w:rsidR="0015599B" w:rsidRPr="00C55B66" w:rsidRDefault="0015599B" w:rsidP="00C55B66">
            <w:pPr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24"/>
                <w:szCs w:val="24"/>
              </w:rPr>
            </w:pPr>
            <w:r w:rsidRPr="00C55B66">
              <w:rPr>
                <w:rFonts w:ascii="ＭＳ 明朝" w:hint="eastAsia"/>
                <w:sz w:val="24"/>
                <w:szCs w:val="24"/>
              </w:rPr>
              <w:t>住所</w:t>
            </w:r>
          </w:p>
        </w:tc>
        <w:tc>
          <w:tcPr>
            <w:tcW w:w="8200" w:type="dxa"/>
            <w:gridSpan w:val="12"/>
            <w:vAlign w:val="center"/>
          </w:tcPr>
          <w:p w14:paraId="61E7827D" w14:textId="77777777" w:rsidR="0015599B" w:rsidRDefault="0015599B" w:rsidP="00C55B6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  <w:r w:rsidRPr="00C55B66">
              <w:rPr>
                <w:rFonts w:ascii="ＭＳ 明朝" w:hint="eastAsia"/>
                <w:sz w:val="24"/>
                <w:szCs w:val="24"/>
              </w:rPr>
              <w:t>〒</w:t>
            </w:r>
          </w:p>
          <w:p w14:paraId="0985D193" w14:textId="77777777" w:rsidR="00C0287F" w:rsidRPr="006D0921" w:rsidRDefault="00C0287F" w:rsidP="00C55B6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32"/>
                <w:szCs w:val="32"/>
              </w:rPr>
            </w:pPr>
          </w:p>
          <w:p w14:paraId="6DC5B7E9" w14:textId="77777777" w:rsidR="00C55B66" w:rsidRDefault="00C55B66" w:rsidP="00C55B6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  <w:p w14:paraId="552D58BC" w14:textId="77777777" w:rsidR="00E41DE6" w:rsidRPr="00C55B66" w:rsidRDefault="00E41DE6" w:rsidP="00C55B6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  <w:p w14:paraId="47B1FE23" w14:textId="77777777" w:rsidR="0015599B" w:rsidRPr="00C55B66" w:rsidRDefault="0015599B" w:rsidP="00C55B66">
            <w:pPr>
              <w:wordWrap w:val="0"/>
              <w:overflowPunct w:val="0"/>
              <w:autoSpaceDE w:val="0"/>
              <w:autoSpaceDN w:val="0"/>
              <w:ind w:right="640"/>
              <w:jc w:val="right"/>
              <w:rPr>
                <w:rFonts w:ascii="ＭＳ 明朝" w:hint="eastAsia"/>
                <w:sz w:val="24"/>
                <w:szCs w:val="24"/>
              </w:rPr>
            </w:pPr>
            <w:r w:rsidRPr="00C55B66">
              <w:rPr>
                <w:rFonts w:ascii="ＭＳ 明朝" w:hint="eastAsia"/>
                <w:sz w:val="24"/>
                <w:szCs w:val="24"/>
              </w:rPr>
              <w:t>電話番号</w:t>
            </w:r>
            <w:r w:rsidR="0011030E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="00900F51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C55B66">
              <w:rPr>
                <w:rFonts w:ascii="ＭＳ 明朝" w:hint="eastAsia"/>
                <w:sz w:val="24"/>
                <w:szCs w:val="24"/>
              </w:rPr>
              <w:t>(</w:t>
            </w:r>
            <w:r w:rsidR="0011030E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C55B66">
              <w:rPr>
                <w:rFonts w:ascii="ＭＳ 明朝" w:hint="eastAsia"/>
                <w:sz w:val="24"/>
                <w:szCs w:val="24"/>
              </w:rPr>
              <w:t>)</w:t>
            </w:r>
            <w:r w:rsidR="0011030E">
              <w:rPr>
                <w:rFonts w:ascii="ＭＳ 明朝" w:hint="eastAsia"/>
                <w:sz w:val="24"/>
                <w:szCs w:val="24"/>
              </w:rPr>
              <w:t xml:space="preserve">　　　　</w:t>
            </w:r>
            <w:r w:rsidR="00E41DE6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E763C7" w:rsidRPr="00C55B66">
              <w:rPr>
                <w:rFonts w:ascii="ＭＳ 明朝" w:hint="eastAsia"/>
                <w:sz w:val="24"/>
                <w:szCs w:val="24"/>
              </w:rPr>
              <w:t xml:space="preserve"> </w:t>
            </w:r>
          </w:p>
        </w:tc>
      </w:tr>
      <w:tr w:rsidR="0015599B" w:rsidRPr="00E13DBC" w14:paraId="128FEF69" w14:textId="77777777">
        <w:tblPrEx>
          <w:tblCellMar>
            <w:top w:w="0" w:type="dxa"/>
            <w:bottom w:w="0" w:type="dxa"/>
          </w:tblCellMar>
        </w:tblPrEx>
        <w:trPr>
          <w:cantSplit/>
          <w:trHeight w:val="4207"/>
        </w:trPr>
        <w:tc>
          <w:tcPr>
            <w:tcW w:w="396" w:type="dxa"/>
            <w:vMerge/>
            <w:vAlign w:val="center"/>
          </w:tcPr>
          <w:p w14:paraId="5451ED5A" w14:textId="77777777" w:rsidR="0015599B" w:rsidRPr="00C55B66" w:rsidRDefault="0015599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14:paraId="660B8A48" w14:textId="77777777" w:rsidR="0015599B" w:rsidRPr="00C55B66" w:rsidRDefault="00374DD5" w:rsidP="00C55B6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取下</w:t>
            </w:r>
            <w:r w:rsidR="0015599B" w:rsidRPr="00C55B66">
              <w:rPr>
                <w:rFonts w:ascii="ＭＳ 明朝" w:hint="eastAsia"/>
                <w:sz w:val="24"/>
                <w:szCs w:val="24"/>
              </w:rPr>
              <w:t>理由</w:t>
            </w:r>
          </w:p>
        </w:tc>
        <w:tc>
          <w:tcPr>
            <w:tcW w:w="8200" w:type="dxa"/>
            <w:gridSpan w:val="12"/>
          </w:tcPr>
          <w:p w14:paraId="63C4DE45" w14:textId="77777777" w:rsidR="00E763C7" w:rsidRPr="00C55B66" w:rsidRDefault="0015599B" w:rsidP="00906BAD">
            <w:pPr>
              <w:wordWrap w:val="0"/>
              <w:overflowPunct w:val="0"/>
              <w:autoSpaceDE w:val="0"/>
              <w:autoSpaceDN w:val="0"/>
              <w:ind w:right="360"/>
              <w:rPr>
                <w:rFonts w:ascii="ＭＳ 明朝" w:hint="eastAsia"/>
                <w:sz w:val="24"/>
                <w:szCs w:val="24"/>
              </w:rPr>
            </w:pPr>
            <w:r w:rsidRPr="00C55B66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36E049AA" w14:textId="77777777" w:rsidR="0015599B" w:rsidRPr="00E763C7" w:rsidRDefault="0015599B" w:rsidP="00906BAD">
      <w:pPr>
        <w:wordWrap w:val="0"/>
        <w:overflowPunct w:val="0"/>
        <w:autoSpaceDE w:val="0"/>
        <w:autoSpaceDN w:val="0"/>
        <w:rPr>
          <w:rFonts w:ascii="ＭＳ 明朝" w:hint="eastAsia"/>
          <w:sz w:val="24"/>
          <w:szCs w:val="24"/>
        </w:rPr>
      </w:pPr>
    </w:p>
    <w:sectPr w:rsidR="0015599B" w:rsidRPr="00E763C7" w:rsidSect="00906B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991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4484B" w14:textId="77777777" w:rsidR="00FE2F53" w:rsidRDefault="00FE2F53">
      <w:r>
        <w:separator/>
      </w:r>
    </w:p>
  </w:endnote>
  <w:endnote w:type="continuationSeparator" w:id="0">
    <w:p w14:paraId="05AE336C" w14:textId="77777777" w:rsidR="00FE2F53" w:rsidRDefault="00FE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A325D" w14:textId="77777777" w:rsidR="0011030E" w:rsidRDefault="0011030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3617C" w14:textId="77777777" w:rsidR="0011030E" w:rsidRDefault="0011030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38916" w14:textId="77777777" w:rsidR="0011030E" w:rsidRDefault="001103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42070" w14:textId="77777777" w:rsidR="00FE2F53" w:rsidRDefault="00FE2F53">
      <w:r>
        <w:separator/>
      </w:r>
    </w:p>
  </w:footnote>
  <w:footnote w:type="continuationSeparator" w:id="0">
    <w:p w14:paraId="22A7C032" w14:textId="77777777" w:rsidR="00FE2F53" w:rsidRDefault="00FE2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E39A1" w14:textId="77777777" w:rsidR="0011030E" w:rsidRDefault="001103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09EF1" w14:textId="77777777" w:rsidR="0011030E" w:rsidRDefault="0011030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520A4" w14:textId="77777777" w:rsidR="0011030E" w:rsidRDefault="001103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5B66"/>
    <w:rsid w:val="0011030E"/>
    <w:rsid w:val="00133BE4"/>
    <w:rsid w:val="0015599B"/>
    <w:rsid w:val="001B0025"/>
    <w:rsid w:val="0025713B"/>
    <w:rsid w:val="00374DD5"/>
    <w:rsid w:val="00391C68"/>
    <w:rsid w:val="003E4D78"/>
    <w:rsid w:val="004F1111"/>
    <w:rsid w:val="004F174A"/>
    <w:rsid w:val="00501F1D"/>
    <w:rsid w:val="005C476E"/>
    <w:rsid w:val="00686058"/>
    <w:rsid w:val="006D0921"/>
    <w:rsid w:val="007122CB"/>
    <w:rsid w:val="00800577"/>
    <w:rsid w:val="00835684"/>
    <w:rsid w:val="008F46B9"/>
    <w:rsid w:val="00900F51"/>
    <w:rsid w:val="00906BAD"/>
    <w:rsid w:val="009C5A0E"/>
    <w:rsid w:val="00A57E0C"/>
    <w:rsid w:val="00AA765B"/>
    <w:rsid w:val="00C0287F"/>
    <w:rsid w:val="00C55B66"/>
    <w:rsid w:val="00C72C4D"/>
    <w:rsid w:val="00E13DBC"/>
    <w:rsid w:val="00E41DE6"/>
    <w:rsid w:val="00E72292"/>
    <w:rsid w:val="00E763C7"/>
    <w:rsid w:val="00FA6C98"/>
    <w:rsid w:val="00FE2F53"/>
    <w:rsid w:val="00FF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A76C1CC"/>
  <w15:chartTrackingRefBased/>
  <w15:docId w15:val="{27EB6AE8-07B8-4FFE-B388-07E7FB2B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D092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settings.xml.rels><?xml version="1.0" encoding="UTF-8" standalone="yes"?><Relationships xmlns="http://schemas.openxmlformats.org/package/2006/relationships"><Relationship Id="rId1" Target="file:///C:/Program%20Files/Microsoft%20Office/Template/RB&#12486;&#12531;&#12503;&#12524;&#12540;&#12488;/RB-EF&#12383;&#12390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Pages>1</Pages>
  <Words>32</Words>
  <Characters>187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